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313"/>
      </w:tblGrid>
      <w:tr w:rsidR="00A14BF9" w:rsidRPr="00B7506E" w14:paraId="30C8C714" w14:textId="77777777" w:rsidTr="00A13AAA">
        <w:tc>
          <w:tcPr>
            <w:tcW w:w="7313" w:type="dxa"/>
            <w:shd w:val="clear" w:color="auto" w:fill="auto"/>
          </w:tcPr>
          <w:tbl>
            <w:tblPr>
              <w:tblStyle w:val="Tabel-Gitter"/>
              <w:tblW w:w="73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Modtager/e og kopi"/>
            </w:tblPr>
            <w:tblGrid>
              <w:gridCol w:w="1418"/>
              <w:gridCol w:w="234"/>
              <w:gridCol w:w="5669"/>
            </w:tblGrid>
            <w:tr w:rsidR="00A14BF9" w:rsidRPr="00B7506E" w14:paraId="71668981" w14:textId="77777777" w:rsidTr="00A13AAA">
              <w:trPr>
                <w:tblHeader/>
              </w:trPr>
              <w:tc>
                <w:tcPr>
                  <w:tcW w:w="1418" w:type="dxa"/>
                </w:tcPr>
                <w:p w14:paraId="6A397D8B" w14:textId="77777777" w:rsidR="00A13AAA" w:rsidRPr="00B7506E" w:rsidRDefault="00A13AAA" w:rsidP="00A13AAA">
                  <w:pPr>
                    <w:pStyle w:val="Ledetekst"/>
                    <w:spacing w:line="280" w:lineRule="atLeast"/>
                  </w:pPr>
                </w:p>
              </w:tc>
              <w:tc>
                <w:tcPr>
                  <w:tcW w:w="234" w:type="dxa"/>
                </w:tcPr>
                <w:p w14:paraId="3A923828" w14:textId="77777777" w:rsidR="00A14BF9" w:rsidRPr="00B7506E" w:rsidRDefault="00A14BF9" w:rsidP="00A13AAA">
                  <w:pPr>
                    <w:spacing w:line="280" w:lineRule="atLeast"/>
                  </w:pPr>
                </w:p>
              </w:tc>
              <w:tc>
                <w:tcPr>
                  <w:tcW w:w="5669" w:type="dxa"/>
                </w:tcPr>
                <w:p w14:paraId="16811746" w14:textId="77777777" w:rsidR="00B46703" w:rsidRPr="00B7506E" w:rsidRDefault="00B46703" w:rsidP="00A13AAA">
                  <w:pPr>
                    <w:spacing w:line="280" w:lineRule="atLeast"/>
                  </w:pPr>
                </w:p>
              </w:tc>
            </w:tr>
          </w:tbl>
          <w:p w14:paraId="05B61918" w14:textId="77777777" w:rsidR="00A14BF9" w:rsidRPr="00B7506E" w:rsidRDefault="00192A74" w:rsidP="00192A74">
            <w:pPr>
              <w:tabs>
                <w:tab w:val="left" w:pos="3180"/>
              </w:tabs>
            </w:pPr>
            <w:r>
              <w:tab/>
            </w:r>
          </w:p>
          <w:p w14:paraId="35ED71AE" w14:textId="77777777" w:rsidR="00A13AAA" w:rsidRPr="00B7506E" w:rsidRDefault="00A13AAA" w:rsidP="00A14BF9"/>
          <w:p w14:paraId="712EF062" w14:textId="77777777" w:rsidR="00A13AAA" w:rsidRPr="00B7506E" w:rsidRDefault="00A13AAA" w:rsidP="00A14BF9"/>
        </w:tc>
      </w:tr>
    </w:tbl>
    <w:p w14:paraId="4DE8D2B9" w14:textId="77777777" w:rsidR="000C2DAE" w:rsidRPr="00C07CDE" w:rsidRDefault="000C2DAE" w:rsidP="000C2DAE">
      <w:pPr>
        <w:pStyle w:val="DokumentOverskrift"/>
        <w:rPr>
          <w:lang w:val="en-GB"/>
        </w:rPr>
      </w:pPr>
      <w:r w:rsidRPr="00C07CDE">
        <w:rPr>
          <w:lang w:val="en-GB"/>
        </w:rPr>
        <w:t>Taxpayer consent form for use in connection with the Independent Research Fund Denmark’s handling of applications for approval of research qualifications and the position’s content of research work (the Danish Tax at Source Act, sections 48 E - 48 F)</w:t>
      </w:r>
    </w:p>
    <w:p w14:paraId="77E8E13D" w14:textId="77777777" w:rsidR="000C2DAE" w:rsidRPr="00C07CDE" w:rsidRDefault="000C2DAE" w:rsidP="000C2DAE">
      <w:pPr>
        <w:rPr>
          <w:lang w:val="en-GB"/>
        </w:rPr>
      </w:pPr>
    </w:p>
    <w:p w14:paraId="3C15DFCA" w14:textId="77777777" w:rsidR="000C2DAE" w:rsidRPr="00C07CDE" w:rsidRDefault="000C2DAE" w:rsidP="000C2DAE">
      <w:pPr>
        <w:jc w:val="both"/>
        <w:rPr>
          <w:lang w:val="en-GB"/>
        </w:rPr>
      </w:pPr>
      <w:r w:rsidRPr="00C07CDE">
        <w:rPr>
          <w:lang w:val="en-GB"/>
        </w:rPr>
        <w:t xml:space="preserve">I hereby give consent to the Independent Research Fund Denmark to process my personal data in connection with the Fund’s handling of my application for approval of my research qualifications and my position’s content of research work.   </w:t>
      </w:r>
    </w:p>
    <w:p w14:paraId="2E372153" w14:textId="77777777" w:rsidR="000C2DAE" w:rsidRPr="00C07CDE" w:rsidRDefault="000C2DAE" w:rsidP="000C2DAE">
      <w:pPr>
        <w:rPr>
          <w:lang w:val="en-GB"/>
        </w:rPr>
      </w:pPr>
    </w:p>
    <w:p w14:paraId="140637EF" w14:textId="77777777" w:rsidR="000C2DAE" w:rsidRPr="00C07CDE" w:rsidRDefault="000C2DAE" w:rsidP="000C2DAE">
      <w:pPr>
        <w:rPr>
          <w:lang w:val="en-GB"/>
        </w:rPr>
      </w:pPr>
      <w:r w:rsidRPr="00C07CDE">
        <w:rPr>
          <w:lang w:val="en-GB"/>
        </w:rPr>
        <w:t>I furthermore acknowledge that I have acquainted myself with the information included below - including my rights - about how my personal data are processed.</w:t>
      </w:r>
    </w:p>
    <w:p w14:paraId="4D9C89F0" w14:textId="77777777" w:rsidR="000C2DAE" w:rsidRPr="00C07CDE" w:rsidRDefault="000C2DAE" w:rsidP="000C2DAE">
      <w:pPr>
        <w:rPr>
          <w:lang w:val="en-GB"/>
        </w:rPr>
      </w:pPr>
    </w:p>
    <w:p w14:paraId="0964AC49" w14:textId="77777777" w:rsidR="000C2DAE" w:rsidRPr="00C07CDE" w:rsidRDefault="000C2DAE" w:rsidP="000C2DAE">
      <w:pPr>
        <w:rPr>
          <w:lang w:val="en-GB"/>
        </w:rPr>
      </w:pPr>
    </w:p>
    <w:p w14:paraId="763215CD" w14:textId="77777777" w:rsidR="000C2DAE" w:rsidRPr="00C07CDE" w:rsidRDefault="000C2DAE" w:rsidP="000C2DAE">
      <w:pPr>
        <w:rPr>
          <w:b/>
          <w:lang w:val="en-GB"/>
        </w:rPr>
      </w:pPr>
      <w:r w:rsidRPr="00C07CDE">
        <w:rPr>
          <w:b/>
          <w:lang w:val="en-GB"/>
        </w:rPr>
        <w:t>NB: The following must be completed and signed by the taxpayer</w:t>
      </w:r>
    </w:p>
    <w:p w14:paraId="7A7B5CE5" w14:textId="77777777" w:rsidR="000C2DAE" w:rsidRPr="00C07CDE" w:rsidRDefault="000C2DAE" w:rsidP="000C2DAE">
      <w:pPr>
        <w:rPr>
          <w:lang w:val="en-GB"/>
        </w:rPr>
      </w:pPr>
    </w:p>
    <w:p w14:paraId="69A7AE1B" w14:textId="77777777" w:rsidR="000C2DAE" w:rsidRPr="00C07CDE" w:rsidRDefault="000C2DAE" w:rsidP="000C2DAE">
      <w:pPr>
        <w:rPr>
          <w:lang w:val="en-GB"/>
        </w:rPr>
      </w:pPr>
      <w:r w:rsidRPr="00C07CDE">
        <w:rPr>
          <w:lang w:val="en-GB"/>
        </w:rPr>
        <w:t>______________________________________________</w:t>
      </w:r>
    </w:p>
    <w:p w14:paraId="60CF37D2" w14:textId="77777777" w:rsidR="000C2DAE" w:rsidRPr="00C07CDE" w:rsidRDefault="000C2DAE" w:rsidP="000C2DAE">
      <w:pPr>
        <w:rPr>
          <w:lang w:val="en-GB"/>
        </w:rPr>
      </w:pPr>
      <w:r w:rsidRPr="00C07CDE">
        <w:rPr>
          <w:lang w:val="en-GB"/>
        </w:rPr>
        <w:t>Date</w:t>
      </w:r>
    </w:p>
    <w:p w14:paraId="089D505B" w14:textId="77777777" w:rsidR="000C2DAE" w:rsidRPr="00C07CDE" w:rsidRDefault="000C2DAE" w:rsidP="000C2DAE">
      <w:pPr>
        <w:rPr>
          <w:lang w:val="en-GB"/>
        </w:rPr>
      </w:pPr>
    </w:p>
    <w:p w14:paraId="1620571A" w14:textId="77777777" w:rsidR="000C2DAE" w:rsidRPr="00C07CDE" w:rsidRDefault="000C2DAE" w:rsidP="000C2DAE">
      <w:pPr>
        <w:rPr>
          <w:lang w:val="en-GB"/>
        </w:rPr>
      </w:pPr>
      <w:r w:rsidRPr="00C07CDE">
        <w:rPr>
          <w:lang w:val="en-GB"/>
        </w:rPr>
        <w:t>______________________________________________</w:t>
      </w:r>
    </w:p>
    <w:p w14:paraId="71BA4214" w14:textId="77777777" w:rsidR="000C2DAE" w:rsidRPr="00C07CDE" w:rsidRDefault="000C2DAE" w:rsidP="000C2DAE">
      <w:pPr>
        <w:rPr>
          <w:lang w:val="en-GB"/>
        </w:rPr>
      </w:pPr>
      <w:r w:rsidRPr="00C07CDE">
        <w:rPr>
          <w:lang w:val="en-GB"/>
        </w:rPr>
        <w:t>Full name (in capital letters)</w:t>
      </w:r>
    </w:p>
    <w:p w14:paraId="1185FDF7" w14:textId="77777777" w:rsidR="000C2DAE" w:rsidRPr="00C07CDE" w:rsidRDefault="000C2DAE" w:rsidP="000C2DAE">
      <w:pPr>
        <w:rPr>
          <w:lang w:val="en-GB"/>
        </w:rPr>
      </w:pPr>
    </w:p>
    <w:p w14:paraId="5C6CBA94" w14:textId="77777777" w:rsidR="000C2DAE" w:rsidRPr="00C07CDE" w:rsidRDefault="000C2DAE" w:rsidP="000C2DAE">
      <w:pPr>
        <w:rPr>
          <w:lang w:val="en-GB"/>
        </w:rPr>
      </w:pPr>
      <w:r w:rsidRPr="00C07CDE">
        <w:rPr>
          <w:lang w:val="en-GB"/>
        </w:rPr>
        <w:t>______________________________________________</w:t>
      </w:r>
    </w:p>
    <w:p w14:paraId="523EB567" w14:textId="77777777" w:rsidR="000C2DAE" w:rsidRPr="00C07CDE" w:rsidRDefault="000C2DAE" w:rsidP="000C2DAE">
      <w:pPr>
        <w:rPr>
          <w:lang w:val="en-GB"/>
        </w:rPr>
      </w:pPr>
      <w:r w:rsidRPr="00C07CDE">
        <w:rPr>
          <w:lang w:val="en-GB"/>
        </w:rPr>
        <w:t>Place of employment</w:t>
      </w:r>
    </w:p>
    <w:p w14:paraId="4AC21100" w14:textId="77777777" w:rsidR="000C2DAE" w:rsidRPr="00C07CDE" w:rsidRDefault="000C2DAE" w:rsidP="000C2DAE">
      <w:pPr>
        <w:rPr>
          <w:lang w:val="en-GB"/>
        </w:rPr>
      </w:pPr>
    </w:p>
    <w:p w14:paraId="12130C03" w14:textId="77777777" w:rsidR="000C2DAE" w:rsidRPr="00C07CDE" w:rsidRDefault="000C2DAE" w:rsidP="000C2DAE">
      <w:pPr>
        <w:rPr>
          <w:lang w:val="en-GB"/>
        </w:rPr>
      </w:pPr>
    </w:p>
    <w:p w14:paraId="7FC08EDA" w14:textId="77777777" w:rsidR="000C2DAE" w:rsidRPr="00C07CDE" w:rsidRDefault="000C2DAE" w:rsidP="000C2DAE">
      <w:pPr>
        <w:rPr>
          <w:lang w:val="en-GB"/>
        </w:rPr>
      </w:pPr>
      <w:r w:rsidRPr="00C07CDE">
        <w:rPr>
          <w:lang w:val="en-GB"/>
        </w:rPr>
        <w:t>______________________________________________</w:t>
      </w:r>
    </w:p>
    <w:p w14:paraId="19353124" w14:textId="77777777" w:rsidR="000C2DAE" w:rsidRPr="00C07CDE" w:rsidRDefault="000C2DAE" w:rsidP="000C2DAE">
      <w:pPr>
        <w:rPr>
          <w:lang w:val="en-GB"/>
        </w:rPr>
      </w:pPr>
      <w:r w:rsidRPr="00C07CDE">
        <w:rPr>
          <w:lang w:val="en-GB"/>
        </w:rPr>
        <w:t>Signature</w:t>
      </w:r>
    </w:p>
    <w:p w14:paraId="28AAF3F1" w14:textId="77777777" w:rsidR="000C2DAE" w:rsidRPr="00C07CDE" w:rsidRDefault="000C2DAE" w:rsidP="000C2DAE">
      <w:pPr>
        <w:rPr>
          <w:lang w:val="en-GB"/>
        </w:rPr>
      </w:pPr>
    </w:p>
    <w:p w14:paraId="415D316D" w14:textId="77777777" w:rsidR="000C2DAE" w:rsidRPr="00C07CDE" w:rsidRDefault="000C2DAE" w:rsidP="000C2DAE">
      <w:pPr>
        <w:rPr>
          <w:lang w:val="en-GB"/>
        </w:rPr>
      </w:pPr>
    </w:p>
    <w:p w14:paraId="2F3E0A60" w14:textId="77777777" w:rsidR="000C2DAE" w:rsidRPr="00C07CDE" w:rsidRDefault="000C2DAE" w:rsidP="000C2DAE">
      <w:pPr>
        <w:rPr>
          <w:lang w:val="en-GB"/>
        </w:rPr>
      </w:pPr>
      <w:r w:rsidRPr="00C07CDE">
        <w:rPr>
          <w:lang w:val="en-GB"/>
        </w:rPr>
        <w:t>______________________________________________</w:t>
      </w:r>
    </w:p>
    <w:p w14:paraId="7A20CE4D" w14:textId="77777777" w:rsidR="000C2DAE" w:rsidRPr="00C07CDE" w:rsidRDefault="000C2DAE" w:rsidP="000C2DAE">
      <w:pPr>
        <w:rPr>
          <w:lang w:val="en-GB"/>
        </w:rPr>
      </w:pPr>
    </w:p>
    <w:p w14:paraId="57976079" w14:textId="77777777" w:rsidR="000C2DAE" w:rsidRPr="00C07CDE" w:rsidRDefault="000C2DAE" w:rsidP="000C2DAE">
      <w:pPr>
        <w:rPr>
          <w:b/>
          <w:highlight w:val="yellow"/>
          <w:lang w:val="en-GB"/>
        </w:rPr>
      </w:pPr>
      <w:r w:rsidRPr="00C07CDE">
        <w:rPr>
          <w:b/>
          <w:highlight w:val="yellow"/>
          <w:lang w:val="en-GB"/>
        </w:rPr>
        <w:br w:type="page"/>
      </w:r>
    </w:p>
    <w:p w14:paraId="655CEF93" w14:textId="77777777" w:rsidR="000C2DAE" w:rsidRPr="00C07CDE" w:rsidRDefault="000C2DAE" w:rsidP="000C2DAE">
      <w:pPr>
        <w:pStyle w:val="Overskrift1"/>
        <w:keepLines w:val="0"/>
        <w:spacing w:before="0" w:line="280" w:lineRule="exact"/>
        <w:contextualSpacing w:val="0"/>
        <w:rPr>
          <w:rFonts w:ascii="Georgia" w:hAnsi="Georgia"/>
          <w:sz w:val="20"/>
          <w:szCs w:val="20"/>
          <w:lang w:val="en-GB"/>
        </w:rPr>
      </w:pPr>
      <w:bookmarkStart w:id="0" w:name="_Toc30757774"/>
      <w:bookmarkStart w:id="1" w:name="_Toc38876807"/>
      <w:r w:rsidRPr="00C07CDE">
        <w:rPr>
          <w:rFonts w:ascii="Georgia" w:hAnsi="Georgia"/>
          <w:sz w:val="20"/>
          <w:szCs w:val="20"/>
          <w:lang w:val="en-GB"/>
        </w:rPr>
        <w:lastRenderedPageBreak/>
        <w:t>Processing personal data about you as a taxpayer for an application for approval of your research qualifications and your position’s content of research work (the Danish Tax at Source Act, sections 48 E - 48 F)</w:t>
      </w:r>
      <w:bookmarkEnd w:id="0"/>
      <w:bookmarkEnd w:id="1"/>
      <w:r w:rsidRPr="00C07CDE">
        <w:rPr>
          <w:rFonts w:ascii="Georgia" w:hAnsi="Georgia"/>
          <w:sz w:val="20"/>
          <w:szCs w:val="20"/>
          <w:lang w:val="en-GB"/>
        </w:rPr>
        <w:t xml:space="preserve">. </w:t>
      </w:r>
    </w:p>
    <w:p w14:paraId="395FD0A4" w14:textId="77777777" w:rsidR="000C2DAE" w:rsidRPr="00C07CDE" w:rsidRDefault="000C2DAE" w:rsidP="000C2DAE">
      <w:pPr>
        <w:rPr>
          <w:rFonts w:ascii="Georgia" w:hAnsi="Georgia"/>
          <w:lang w:val="en-GB"/>
        </w:rPr>
      </w:pPr>
    </w:p>
    <w:p w14:paraId="2BD3EF2F" w14:textId="77777777" w:rsidR="000C2DAE" w:rsidRPr="00C07CDE" w:rsidRDefault="000C2DAE" w:rsidP="000C2DAE">
      <w:pPr>
        <w:pStyle w:val="Overskrift2"/>
        <w:keepLines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Collection of contact information and personal data</w:t>
      </w:r>
    </w:p>
    <w:p w14:paraId="7C8B9C1D" w14:textId="77777777" w:rsidR="000C2DAE" w:rsidRPr="00C07CDE" w:rsidRDefault="000C2DAE" w:rsidP="000C2DAE">
      <w:pPr>
        <w:rPr>
          <w:rFonts w:ascii="Georgia" w:hAnsi="Georgia"/>
          <w:lang w:val="en-GB"/>
        </w:rPr>
      </w:pPr>
      <w:r w:rsidRPr="00C07CDE">
        <w:rPr>
          <w:rFonts w:ascii="Georgia" w:hAnsi="Georgia"/>
          <w:lang w:val="en-GB"/>
        </w:rPr>
        <w:t>Your personal data has been submitted by you/your place of employment to the Independent Research Fund Denmark (IRFD) along with the application for approval of your research qualifications and your position’s content of research work (the Danish Tax at Source Act, sections 48 E - 48 F). The following contains information about how the IRFD processes your personal data, cf. Article 13 of the General Data Protection Regulation, “Information to be provided where personal data are collected from the data subject” (if you have submitted the application) or Article 14, “Information to be provided where personal data have not been obtained from the data subject” (if your place of employment has submitted the application and a consent form from you).</w:t>
      </w:r>
    </w:p>
    <w:p w14:paraId="12F0EDAA" w14:textId="77777777" w:rsidR="000C2DAE" w:rsidRPr="00C07CDE" w:rsidRDefault="000C2DAE" w:rsidP="000C2DAE">
      <w:pPr>
        <w:rPr>
          <w:rFonts w:ascii="Georgia" w:hAnsi="Georgia"/>
          <w:lang w:val="en-GB"/>
        </w:rPr>
      </w:pPr>
    </w:p>
    <w:p w14:paraId="3FDA403D" w14:textId="77777777" w:rsidR="000C2DAE" w:rsidRPr="00C07CDE" w:rsidRDefault="000C2DAE" w:rsidP="000C2DAE">
      <w:pPr>
        <w:pStyle w:val="Overskrift2"/>
        <w:keepLines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Data controller</w:t>
      </w:r>
    </w:p>
    <w:p w14:paraId="32DF47D1" w14:textId="77777777" w:rsidR="000C2DAE" w:rsidRPr="00C07CDE" w:rsidRDefault="000C2DAE" w:rsidP="000C2DAE">
      <w:pPr>
        <w:rPr>
          <w:rFonts w:ascii="Georgia" w:hAnsi="Georgia"/>
          <w:lang w:val="en-GB"/>
        </w:rPr>
      </w:pPr>
      <w:r w:rsidRPr="00C07CDE">
        <w:rPr>
          <w:rFonts w:ascii="Georgia" w:hAnsi="Georgia"/>
          <w:lang w:val="en-GB"/>
        </w:rPr>
        <w:t>The Independent Research Fund Denmark (IRFD) is the data controller for its processing of personal data when handling the application for approval of your research qualifications and your position’s content of research work.</w:t>
      </w:r>
    </w:p>
    <w:p w14:paraId="3AD2E6BB" w14:textId="77777777" w:rsidR="000C2DAE" w:rsidRPr="00C07CDE" w:rsidRDefault="000C2DAE" w:rsidP="000C2DAE">
      <w:pPr>
        <w:rPr>
          <w:rFonts w:ascii="Georgia" w:hAnsi="Georgia"/>
          <w:lang w:val="en-GB"/>
        </w:rPr>
      </w:pPr>
    </w:p>
    <w:p w14:paraId="47EA6A8D" w14:textId="77777777" w:rsidR="000C2DAE" w:rsidRPr="00C07CDE" w:rsidRDefault="000C2DAE" w:rsidP="000C2DAE">
      <w:pPr>
        <w:rPr>
          <w:rFonts w:ascii="Georgia" w:hAnsi="Georgia"/>
          <w:lang w:val="en-GB"/>
        </w:rPr>
      </w:pPr>
      <w:r w:rsidRPr="00C07CDE">
        <w:rPr>
          <w:rFonts w:ascii="Georgia" w:hAnsi="Georgia"/>
          <w:lang w:val="en-GB"/>
        </w:rPr>
        <w:t>IRFD contact information:</w:t>
      </w:r>
    </w:p>
    <w:p w14:paraId="07067C2B" w14:textId="77777777" w:rsidR="000C2DAE" w:rsidRPr="00C07CDE" w:rsidRDefault="000C2DAE" w:rsidP="000C2DAE">
      <w:pPr>
        <w:rPr>
          <w:rFonts w:ascii="Georgia" w:hAnsi="Georgia"/>
          <w:lang w:val="en-GB"/>
        </w:rPr>
      </w:pPr>
    </w:p>
    <w:p w14:paraId="1ED6220A" w14:textId="77777777" w:rsidR="000C2DAE" w:rsidRPr="00C07CDE" w:rsidRDefault="000C2DAE" w:rsidP="000C2DAE">
      <w:pPr>
        <w:spacing w:line="240" w:lineRule="auto"/>
        <w:rPr>
          <w:rFonts w:ascii="Georgia" w:hAnsi="Georgia" w:cs="Arial"/>
          <w:lang w:val="en-GB"/>
        </w:rPr>
      </w:pPr>
      <w:r w:rsidRPr="00C07CDE">
        <w:rPr>
          <w:rFonts w:ascii="Georgia" w:hAnsi="Georgia"/>
          <w:lang w:val="en-GB"/>
        </w:rPr>
        <w:t xml:space="preserve">Independent Research Fund Denmark </w:t>
      </w:r>
    </w:p>
    <w:p w14:paraId="17E497C0" w14:textId="54966C34" w:rsidR="000C2DAE" w:rsidRPr="00C07CDE" w:rsidRDefault="00B5741B" w:rsidP="000C2DAE">
      <w:pPr>
        <w:spacing w:line="240" w:lineRule="auto"/>
        <w:rPr>
          <w:rFonts w:ascii="Georgia" w:hAnsi="Georgia" w:cs="Arial"/>
          <w:lang w:val="en-GB"/>
        </w:rPr>
      </w:pPr>
      <w:proofErr w:type="spellStart"/>
      <w:r>
        <w:rPr>
          <w:rFonts w:ascii="Georgia" w:hAnsi="Georgia"/>
          <w:lang w:val="en-GB"/>
        </w:rPr>
        <w:t>Lerchesgade</w:t>
      </w:r>
      <w:proofErr w:type="spellEnd"/>
      <w:r>
        <w:rPr>
          <w:rFonts w:ascii="Georgia" w:hAnsi="Georgia"/>
          <w:lang w:val="en-GB"/>
        </w:rPr>
        <w:t xml:space="preserve"> 35</w:t>
      </w:r>
    </w:p>
    <w:p w14:paraId="379E6A7B" w14:textId="77777777" w:rsidR="000C2DAE" w:rsidRPr="00C07CDE" w:rsidRDefault="000C2DAE" w:rsidP="000C2DAE">
      <w:pPr>
        <w:spacing w:line="240" w:lineRule="auto"/>
        <w:rPr>
          <w:rFonts w:ascii="Georgia" w:hAnsi="Georgia" w:cs="Arial"/>
          <w:lang w:val="en-GB"/>
        </w:rPr>
      </w:pPr>
      <w:r w:rsidRPr="00C07CDE">
        <w:rPr>
          <w:rFonts w:ascii="Georgia" w:hAnsi="Georgia"/>
          <w:lang w:val="en-GB"/>
        </w:rPr>
        <w:t xml:space="preserve">5000 Odense C </w:t>
      </w:r>
    </w:p>
    <w:p w14:paraId="5367C055" w14:textId="476C3BBA" w:rsidR="000C2DAE" w:rsidRPr="00C07CDE" w:rsidRDefault="000C2DAE" w:rsidP="000C2DAE">
      <w:pPr>
        <w:spacing w:line="240" w:lineRule="auto"/>
        <w:rPr>
          <w:rFonts w:ascii="Georgia" w:hAnsi="Georgia" w:cs="Arial"/>
          <w:lang w:val="en-GB"/>
        </w:rPr>
      </w:pPr>
      <w:r w:rsidRPr="00C07CDE">
        <w:rPr>
          <w:rFonts w:ascii="Georgia" w:hAnsi="Georgia"/>
          <w:lang w:val="en-GB"/>
        </w:rPr>
        <w:t xml:space="preserve">CVR: </w:t>
      </w:r>
      <w:r w:rsidR="00B5741B" w:rsidRPr="00B5741B">
        <w:rPr>
          <w:rFonts w:ascii="Georgia" w:hAnsi="Georgia"/>
          <w:lang w:val="en-GB"/>
        </w:rPr>
        <w:t>34042012</w:t>
      </w:r>
    </w:p>
    <w:p w14:paraId="4E4A59F0" w14:textId="7D576392" w:rsidR="000C2DAE" w:rsidRPr="00C07CDE" w:rsidRDefault="000C2DAE" w:rsidP="000C2DAE">
      <w:pPr>
        <w:spacing w:line="240" w:lineRule="auto"/>
        <w:rPr>
          <w:rFonts w:ascii="Georgia" w:hAnsi="Georgia" w:cs="Arial"/>
          <w:lang w:val="en-GB"/>
        </w:rPr>
      </w:pPr>
      <w:r w:rsidRPr="00C07CDE">
        <w:rPr>
          <w:rFonts w:ascii="Georgia" w:hAnsi="Georgia"/>
          <w:lang w:val="en-GB"/>
        </w:rPr>
        <w:t xml:space="preserve">Telephone: +45 </w:t>
      </w:r>
      <w:r w:rsidR="00486E94" w:rsidRPr="00486E94">
        <w:rPr>
          <w:rFonts w:ascii="Georgia" w:hAnsi="Georgia"/>
          <w:lang w:val="en-GB"/>
        </w:rPr>
        <w:t>72 31 82 00</w:t>
      </w:r>
    </w:p>
    <w:p w14:paraId="15693CF5" w14:textId="1D2C9D3F" w:rsidR="000C2DAE" w:rsidRPr="00C07CDE" w:rsidRDefault="000C2DAE" w:rsidP="000C2DAE">
      <w:pPr>
        <w:spacing w:line="240" w:lineRule="auto"/>
        <w:rPr>
          <w:rFonts w:ascii="Georgia" w:hAnsi="Georgia" w:cs="Arial"/>
          <w:lang w:val="en-GB"/>
        </w:rPr>
      </w:pPr>
      <w:r w:rsidRPr="00C07CDE">
        <w:rPr>
          <w:rFonts w:ascii="Georgia" w:hAnsi="Georgia"/>
          <w:lang w:val="en-GB"/>
        </w:rPr>
        <w:t xml:space="preserve">Email: </w:t>
      </w:r>
      <w:r w:rsidR="00486E94" w:rsidRPr="00486E94">
        <w:rPr>
          <w:rFonts w:ascii="Georgia" w:hAnsi="Georgia"/>
          <w:lang w:val="en-GB"/>
        </w:rPr>
        <w:t>dff@ufm.dk</w:t>
      </w:r>
    </w:p>
    <w:p w14:paraId="015444A5" w14:textId="77777777" w:rsidR="000C2DAE" w:rsidRPr="00C07CDE" w:rsidRDefault="000C2DAE" w:rsidP="000C2DAE">
      <w:pPr>
        <w:spacing w:line="240" w:lineRule="auto"/>
        <w:rPr>
          <w:rFonts w:ascii="Georgia" w:hAnsi="Georgia" w:cs="Arial"/>
          <w:lang w:val="en-GB"/>
        </w:rPr>
      </w:pPr>
      <w:r w:rsidRPr="00C07CDE">
        <w:rPr>
          <w:rFonts w:ascii="Georgia" w:hAnsi="Georgia"/>
          <w:lang w:val="en-GB"/>
        </w:rPr>
        <w:t xml:space="preserve">Website: </w:t>
      </w:r>
      <w:r w:rsidR="00DE4FBF">
        <w:fldChar w:fldCharType="begin"/>
      </w:r>
      <w:r w:rsidR="00DE4FBF" w:rsidRPr="00F66CCA">
        <w:rPr>
          <w:lang w:val="en-US"/>
        </w:rPr>
        <w:instrText xml:space="preserve"> HYPERLINK "http://www.DFF.dk" </w:instrText>
      </w:r>
      <w:r w:rsidR="00DE4FBF">
        <w:fldChar w:fldCharType="separate"/>
      </w:r>
      <w:r w:rsidRPr="00C07CDE">
        <w:rPr>
          <w:rStyle w:val="Hyperlink"/>
          <w:rFonts w:ascii="Georgia" w:hAnsi="Georgia"/>
          <w:lang w:val="en-GB"/>
        </w:rPr>
        <w:t>www.DFF.dk</w:t>
      </w:r>
      <w:r w:rsidR="00DE4FBF">
        <w:rPr>
          <w:rStyle w:val="Hyperlink"/>
          <w:rFonts w:ascii="Georgia" w:hAnsi="Georgia"/>
          <w:lang w:val="en-GB"/>
        </w:rPr>
        <w:fldChar w:fldCharType="end"/>
      </w:r>
    </w:p>
    <w:p w14:paraId="18DA25EA" w14:textId="77777777" w:rsidR="000C2DAE" w:rsidRPr="00C07CDE" w:rsidRDefault="000C2DAE" w:rsidP="000C2DAE">
      <w:pPr>
        <w:rPr>
          <w:rFonts w:ascii="Georgia" w:hAnsi="Georgia"/>
          <w:lang w:val="en-GB"/>
        </w:rPr>
      </w:pPr>
    </w:p>
    <w:p w14:paraId="03ED4FCA" w14:textId="77777777" w:rsidR="000C2DAE" w:rsidRPr="00C07CDE" w:rsidRDefault="000C2DAE" w:rsidP="000C2DAE">
      <w:pPr>
        <w:rPr>
          <w:rFonts w:ascii="Georgia" w:hAnsi="Georgia"/>
          <w:lang w:val="en-GB"/>
        </w:rPr>
      </w:pPr>
      <w:r w:rsidRPr="00C07CDE">
        <w:rPr>
          <w:rFonts w:ascii="Georgia" w:hAnsi="Georgia"/>
          <w:lang w:val="en-GB"/>
        </w:rPr>
        <w:t>If you have any questions about how the IRFD processes your personal data during its handling of your application for approval of your research qualifications and/or your position’s content of research work, please contact the relevant case officer. Contact information for the case officer is usually stated in the case file.</w:t>
      </w:r>
    </w:p>
    <w:p w14:paraId="421AA5D4" w14:textId="77777777" w:rsidR="000C2DAE" w:rsidRPr="00C07CDE" w:rsidRDefault="000C2DAE" w:rsidP="000C2DAE">
      <w:pPr>
        <w:rPr>
          <w:rFonts w:ascii="Georgia" w:hAnsi="Georgia"/>
          <w:lang w:val="en-GB"/>
        </w:rPr>
      </w:pPr>
    </w:p>
    <w:p w14:paraId="13588302" w14:textId="77777777" w:rsidR="000C2DAE" w:rsidRPr="00C07CDE" w:rsidRDefault="000C2DAE" w:rsidP="000C2DAE">
      <w:pPr>
        <w:pStyle w:val="Overskrift2"/>
        <w:keepLines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Data protection officer contact information</w:t>
      </w:r>
    </w:p>
    <w:p w14:paraId="45A69C5F" w14:textId="77777777" w:rsidR="000C2DAE" w:rsidRPr="00C07CDE" w:rsidRDefault="000C2DAE" w:rsidP="000C2DAE">
      <w:pPr>
        <w:rPr>
          <w:rFonts w:ascii="Georgia" w:hAnsi="Georgia"/>
          <w:lang w:val="en-GB"/>
        </w:rPr>
      </w:pPr>
      <w:r w:rsidRPr="00C07CDE">
        <w:rPr>
          <w:rFonts w:ascii="Georgia" w:hAnsi="Georgia"/>
          <w:lang w:val="en-GB"/>
        </w:rPr>
        <w:t xml:space="preserve">The IRFD’s data protection officer monitors, among other things, compliance with the General Data Protection Regulation and advises the Fund's processing of personal data. </w:t>
      </w:r>
    </w:p>
    <w:p w14:paraId="23C9CEA4" w14:textId="77777777" w:rsidR="000C2DAE" w:rsidRPr="00C07CDE" w:rsidRDefault="000C2DAE" w:rsidP="000C2DAE">
      <w:pPr>
        <w:rPr>
          <w:rFonts w:ascii="Georgia" w:hAnsi="Georgia"/>
          <w:lang w:val="en-GB"/>
        </w:rPr>
      </w:pPr>
    </w:p>
    <w:p w14:paraId="10093329" w14:textId="77777777" w:rsidR="000C2DAE" w:rsidRPr="00C07CDE" w:rsidRDefault="000C2DAE" w:rsidP="000C2DAE">
      <w:pPr>
        <w:rPr>
          <w:rFonts w:ascii="Georgia" w:hAnsi="Georgia"/>
          <w:lang w:val="en-GB"/>
        </w:rPr>
      </w:pPr>
      <w:r w:rsidRPr="00C07CDE">
        <w:rPr>
          <w:rFonts w:ascii="Georgia" w:hAnsi="Georgia"/>
          <w:lang w:val="en-GB"/>
        </w:rPr>
        <w:t>You can contact the IRFD’s data protection officer through any of these channels:</w:t>
      </w:r>
    </w:p>
    <w:p w14:paraId="4BFC6D9B" w14:textId="77777777" w:rsidR="000C2DAE" w:rsidRPr="00C07CDE" w:rsidRDefault="000C2DAE" w:rsidP="000C2DAE">
      <w:pPr>
        <w:rPr>
          <w:rFonts w:ascii="Georgia" w:hAnsi="Georgia"/>
          <w:lang w:val="en-GB"/>
        </w:rPr>
      </w:pPr>
    </w:p>
    <w:p w14:paraId="2E05B89D" w14:textId="77777777" w:rsidR="000C2DAE" w:rsidRPr="00C07CDE" w:rsidRDefault="000C2DAE" w:rsidP="000C2DAE">
      <w:pPr>
        <w:spacing w:line="240" w:lineRule="auto"/>
        <w:rPr>
          <w:rFonts w:ascii="Georgia" w:hAnsi="Georgia" w:cs="Arial"/>
          <w:lang w:val="en-GB"/>
        </w:rPr>
      </w:pPr>
      <w:r w:rsidRPr="00C07CDE">
        <w:rPr>
          <w:rFonts w:ascii="Georgia" w:hAnsi="Georgia"/>
          <w:lang w:val="en-GB"/>
        </w:rPr>
        <w:t xml:space="preserve">Ministry of Higher Education and Science </w:t>
      </w:r>
    </w:p>
    <w:p w14:paraId="4A9963A0" w14:textId="77777777" w:rsidR="00486E94" w:rsidRPr="00486E94" w:rsidRDefault="00486E94" w:rsidP="000C2DAE">
      <w:pPr>
        <w:spacing w:line="240" w:lineRule="auto"/>
        <w:rPr>
          <w:rFonts w:ascii="Georgia" w:hAnsi="Georgia"/>
        </w:rPr>
      </w:pPr>
      <w:r w:rsidRPr="00486E94">
        <w:rPr>
          <w:rFonts w:ascii="Georgia" w:hAnsi="Georgia"/>
        </w:rPr>
        <w:t xml:space="preserve">Bredgade 40-42, 1260 København K </w:t>
      </w:r>
    </w:p>
    <w:p w14:paraId="227D3C5E" w14:textId="5298CA65" w:rsidR="000C2DAE" w:rsidRPr="00486E94" w:rsidRDefault="000C2DAE" w:rsidP="000C2DAE">
      <w:pPr>
        <w:spacing w:line="240" w:lineRule="auto"/>
        <w:rPr>
          <w:rFonts w:ascii="Georgia" w:hAnsi="Georgia" w:cs="Arial"/>
        </w:rPr>
      </w:pPr>
      <w:proofErr w:type="spellStart"/>
      <w:r w:rsidRPr="00486E94">
        <w:rPr>
          <w:rFonts w:ascii="Georgia" w:hAnsi="Georgia"/>
        </w:rPr>
        <w:t>Attn</w:t>
      </w:r>
      <w:proofErr w:type="spellEnd"/>
      <w:r w:rsidRPr="00486E94">
        <w:rPr>
          <w:rFonts w:ascii="Georgia" w:hAnsi="Georgia"/>
        </w:rPr>
        <w:t xml:space="preserve">.: Data </w:t>
      </w:r>
      <w:proofErr w:type="spellStart"/>
      <w:r w:rsidRPr="00486E94">
        <w:rPr>
          <w:rFonts w:ascii="Georgia" w:hAnsi="Georgia"/>
        </w:rPr>
        <w:t>protection</w:t>
      </w:r>
      <w:proofErr w:type="spellEnd"/>
      <w:r w:rsidRPr="00486E94">
        <w:rPr>
          <w:rFonts w:ascii="Georgia" w:hAnsi="Georgia"/>
        </w:rPr>
        <w:t xml:space="preserve"> officer </w:t>
      </w:r>
    </w:p>
    <w:p w14:paraId="3981AC41" w14:textId="3D8745E3" w:rsidR="000C2DAE" w:rsidRPr="00C07CDE" w:rsidRDefault="000C2DAE" w:rsidP="000C2DAE">
      <w:pPr>
        <w:spacing w:line="240" w:lineRule="auto"/>
        <w:rPr>
          <w:rFonts w:ascii="Georgia" w:hAnsi="Georgia" w:cs="Arial"/>
          <w:lang w:val="en-GB"/>
        </w:rPr>
      </w:pPr>
      <w:r w:rsidRPr="00C07CDE">
        <w:rPr>
          <w:rFonts w:ascii="Georgia" w:hAnsi="Georgia"/>
          <w:lang w:val="en-GB"/>
        </w:rPr>
        <w:t xml:space="preserve">Telephone: +45 </w:t>
      </w:r>
      <w:r w:rsidR="00B5741B" w:rsidRPr="00B5741B">
        <w:rPr>
          <w:rFonts w:ascii="Georgia" w:hAnsi="Georgia"/>
          <w:lang w:val="en-GB"/>
        </w:rPr>
        <w:t>72318909</w:t>
      </w:r>
    </w:p>
    <w:p w14:paraId="3EBA05BE" w14:textId="77777777" w:rsidR="000C2DAE" w:rsidRPr="00C07CDE" w:rsidRDefault="000C2DAE" w:rsidP="000C2DAE">
      <w:pPr>
        <w:spacing w:line="240" w:lineRule="auto"/>
        <w:rPr>
          <w:rFonts w:ascii="Georgia" w:hAnsi="Georgia" w:cs="Arial"/>
          <w:lang w:val="en-GB"/>
        </w:rPr>
      </w:pPr>
      <w:r w:rsidRPr="00C07CDE">
        <w:rPr>
          <w:rFonts w:ascii="Georgia" w:hAnsi="Georgia"/>
          <w:lang w:val="en-GB"/>
        </w:rPr>
        <w:t xml:space="preserve">Email: dpo@ufm.dk </w:t>
      </w:r>
    </w:p>
    <w:p w14:paraId="017B127C" w14:textId="77777777" w:rsidR="000C2DAE" w:rsidRPr="00C07CDE" w:rsidRDefault="000C2DAE" w:rsidP="000C2DAE">
      <w:pPr>
        <w:rPr>
          <w:rFonts w:ascii="Georgia" w:hAnsi="Georgia"/>
          <w:lang w:val="en-GB"/>
        </w:rPr>
      </w:pPr>
    </w:p>
    <w:p w14:paraId="6980C4F5" w14:textId="77777777" w:rsidR="000C2DAE" w:rsidRPr="00C07CDE" w:rsidRDefault="000C2DAE" w:rsidP="000C2DAE">
      <w:pPr>
        <w:rPr>
          <w:rFonts w:ascii="Georgia" w:hAnsi="Georgia"/>
          <w:i/>
          <w:lang w:val="en-GB"/>
        </w:rPr>
      </w:pPr>
    </w:p>
    <w:p w14:paraId="0C10E7C4" w14:textId="77777777" w:rsidR="000C2DAE" w:rsidRPr="00C07CDE" w:rsidRDefault="000C2DAE" w:rsidP="000C2DAE">
      <w:pPr>
        <w:rPr>
          <w:rFonts w:ascii="Georgia" w:hAnsi="Georgia"/>
          <w:i/>
          <w:lang w:val="en-GB"/>
        </w:rPr>
      </w:pPr>
    </w:p>
    <w:p w14:paraId="7F97F356" w14:textId="77777777" w:rsidR="000C2DAE" w:rsidRPr="00C07CDE" w:rsidRDefault="000C2DAE" w:rsidP="000C2DAE">
      <w:pPr>
        <w:rPr>
          <w:rFonts w:ascii="Georgia" w:hAnsi="Georgia"/>
          <w:i/>
          <w:lang w:val="en-GB"/>
        </w:rPr>
      </w:pPr>
      <w:r w:rsidRPr="00C07CDE">
        <w:rPr>
          <w:rFonts w:ascii="Georgia" w:hAnsi="Georgia"/>
          <w:i/>
          <w:lang w:val="en-GB"/>
        </w:rPr>
        <w:lastRenderedPageBreak/>
        <w:t>Secure email</w:t>
      </w:r>
    </w:p>
    <w:p w14:paraId="035F1FBC" w14:textId="77777777" w:rsidR="000C2DAE" w:rsidRPr="00C07CDE" w:rsidRDefault="000C2DAE" w:rsidP="000C2DAE">
      <w:pPr>
        <w:rPr>
          <w:rFonts w:ascii="Georgia" w:hAnsi="Georgia" w:cs="Arial"/>
          <w:lang w:val="en-GB"/>
        </w:rPr>
      </w:pPr>
      <w:r w:rsidRPr="00C07CDE">
        <w:rPr>
          <w:rFonts w:ascii="Georgia" w:hAnsi="Georgia"/>
          <w:lang w:val="en-GB"/>
        </w:rPr>
        <w:t>Applications and inquiries that contain sensitive data can be submitted via these links:</w:t>
      </w:r>
    </w:p>
    <w:p w14:paraId="73511B94" w14:textId="77777777" w:rsidR="000C2DAE" w:rsidRPr="00C07CDE" w:rsidRDefault="000C2DAE" w:rsidP="000C2DAE">
      <w:pPr>
        <w:rPr>
          <w:rFonts w:ascii="Georgia" w:hAnsi="Georgia" w:cs="Arial"/>
          <w:lang w:val="en-GB" w:eastAsia="da-DK"/>
        </w:rPr>
      </w:pPr>
    </w:p>
    <w:p w14:paraId="099BE405" w14:textId="6B783EF5" w:rsidR="000C2DAE" w:rsidRPr="00C07CDE" w:rsidRDefault="00DE4FBF" w:rsidP="000C2DAE">
      <w:pPr>
        <w:rPr>
          <w:rFonts w:ascii="Georgia" w:hAnsi="Georgia" w:cs="Arial"/>
          <w:lang w:val="en-GB"/>
        </w:rPr>
      </w:pPr>
      <w:hyperlink r:id="rId9" w:history="1">
        <w:r w:rsidR="000C2DAE" w:rsidRPr="002B77A3">
          <w:rPr>
            <w:rStyle w:val="Hyperlink"/>
            <w:rFonts w:ascii="Georgia" w:hAnsi="Georgia"/>
            <w:lang w:val="en-GB"/>
          </w:rPr>
          <w:t>Direct link for businesses</w:t>
        </w:r>
      </w:hyperlink>
    </w:p>
    <w:p w14:paraId="3C8752FB" w14:textId="77777777" w:rsidR="000C2DAE" w:rsidRPr="00C07CDE" w:rsidRDefault="000C2DAE" w:rsidP="000C2DAE">
      <w:pPr>
        <w:rPr>
          <w:rFonts w:ascii="Georgia" w:hAnsi="Georgia" w:cs="Arial"/>
          <w:lang w:val="en-GB" w:eastAsia="da-DK"/>
        </w:rPr>
      </w:pPr>
    </w:p>
    <w:p w14:paraId="2E8745BF" w14:textId="18F212CB" w:rsidR="000C2DAE" w:rsidRPr="00C07CDE" w:rsidRDefault="00DE4FBF" w:rsidP="000C2DAE">
      <w:pPr>
        <w:rPr>
          <w:rFonts w:ascii="Georgia" w:hAnsi="Georgia" w:cs="Arial"/>
          <w:lang w:val="en-GB"/>
        </w:rPr>
      </w:pPr>
      <w:hyperlink r:id="rId10" w:history="1">
        <w:r w:rsidR="000C2DAE" w:rsidRPr="002B77A3">
          <w:rPr>
            <w:rStyle w:val="Hyperlink"/>
            <w:rFonts w:ascii="Georgia" w:hAnsi="Georgia"/>
            <w:lang w:val="en-GB"/>
          </w:rPr>
          <w:t>Direct link for citizens</w:t>
        </w:r>
      </w:hyperlink>
    </w:p>
    <w:p w14:paraId="168B6CB5" w14:textId="77777777" w:rsidR="000C2DAE" w:rsidRPr="00C07CDE" w:rsidRDefault="000C2DAE" w:rsidP="000C2DAE">
      <w:pPr>
        <w:rPr>
          <w:rFonts w:ascii="Georgia" w:hAnsi="Georgia" w:cs="Arial"/>
          <w:lang w:val="en-GB" w:eastAsia="da-DK"/>
        </w:rPr>
      </w:pPr>
    </w:p>
    <w:p w14:paraId="7DD617B1" w14:textId="77777777" w:rsidR="000C2DAE" w:rsidRPr="00C07CDE" w:rsidRDefault="000C2DAE" w:rsidP="000C2DAE">
      <w:pPr>
        <w:rPr>
          <w:rFonts w:ascii="Georgia" w:hAnsi="Georgia" w:cs="Arial"/>
          <w:lang w:val="en-GB"/>
        </w:rPr>
      </w:pPr>
      <w:r w:rsidRPr="00C07CDE">
        <w:rPr>
          <w:rFonts w:ascii="Georgia" w:hAnsi="Georgia"/>
          <w:lang w:val="en-GB"/>
        </w:rPr>
        <w:t xml:space="preserve">Inquiries without sensitive data can be sent via email to </w:t>
      </w:r>
      <w:hyperlink r:id="rId11" w:history="1">
        <w:r w:rsidRPr="00C07CDE">
          <w:rPr>
            <w:rStyle w:val="Hyperlink"/>
            <w:rFonts w:ascii="Georgia" w:hAnsi="Georgia"/>
            <w:lang w:val="en-GB"/>
          </w:rPr>
          <w:t>forskerskatteordning@ufm.dk</w:t>
        </w:r>
      </w:hyperlink>
      <w:r w:rsidRPr="00C07CDE">
        <w:rPr>
          <w:rFonts w:ascii="Georgia" w:hAnsi="Georgia"/>
          <w:lang w:val="en-GB"/>
        </w:rPr>
        <w:t>.</w:t>
      </w:r>
    </w:p>
    <w:p w14:paraId="1957ED7F" w14:textId="77777777" w:rsidR="000C2DAE" w:rsidRPr="00C07CDE" w:rsidRDefault="000C2DAE" w:rsidP="000C2DAE">
      <w:pPr>
        <w:rPr>
          <w:rFonts w:ascii="Georgia" w:hAnsi="Georgia" w:cs="Arial"/>
          <w:lang w:val="en-GB" w:eastAsia="da-DK"/>
        </w:rPr>
      </w:pPr>
    </w:p>
    <w:p w14:paraId="5D3ECEEB" w14:textId="77777777" w:rsidR="000C2DAE" w:rsidRPr="00C07CDE" w:rsidRDefault="000C2DAE" w:rsidP="000C2DAE">
      <w:pPr>
        <w:pStyle w:val="Overskrift2"/>
        <w:keepLines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Purpose and legal basis</w:t>
      </w:r>
    </w:p>
    <w:p w14:paraId="4D94E689" w14:textId="77777777" w:rsidR="000C2DAE" w:rsidRPr="00C07CDE" w:rsidRDefault="000C2DAE" w:rsidP="000C2DAE">
      <w:pPr>
        <w:rPr>
          <w:rFonts w:ascii="Georgia" w:hAnsi="Georgia"/>
          <w:lang w:val="en-GB"/>
        </w:rPr>
      </w:pPr>
      <w:r w:rsidRPr="00C07CDE">
        <w:rPr>
          <w:rFonts w:ascii="Georgia" w:hAnsi="Georgia"/>
          <w:lang w:val="en-GB"/>
        </w:rPr>
        <w:t>Your personal data are processed in the course of the Independent Research Fund Denmark’s handling of your application for approval of your research qualifications and your position’s content of research work.</w:t>
      </w:r>
    </w:p>
    <w:p w14:paraId="645CF573" w14:textId="77777777" w:rsidR="000C2DAE" w:rsidRPr="00C07CDE" w:rsidRDefault="000C2DAE" w:rsidP="000C2DAE">
      <w:pPr>
        <w:rPr>
          <w:rFonts w:ascii="Georgia" w:hAnsi="Georgia"/>
          <w:lang w:val="en-GB"/>
        </w:rPr>
      </w:pPr>
    </w:p>
    <w:p w14:paraId="5D413B41" w14:textId="77777777" w:rsidR="000C2DAE" w:rsidRPr="00C07CDE" w:rsidRDefault="000C2DAE" w:rsidP="000C2DAE">
      <w:pPr>
        <w:rPr>
          <w:rFonts w:ascii="Georgia" w:hAnsi="Georgia"/>
          <w:lang w:val="en-GB"/>
        </w:rPr>
      </w:pPr>
      <w:r w:rsidRPr="00C07CDE">
        <w:rPr>
          <w:rFonts w:ascii="Georgia" w:hAnsi="Georgia"/>
          <w:lang w:val="en-GB"/>
        </w:rPr>
        <w:t>The legal basis for the IRFD's processing of your personal data follows from:</w:t>
      </w:r>
    </w:p>
    <w:p w14:paraId="2A8B1DD5" w14:textId="77777777" w:rsidR="000C2DAE" w:rsidRPr="00C07CDE" w:rsidRDefault="000C2DAE" w:rsidP="000C2DAE">
      <w:pPr>
        <w:numPr>
          <w:ilvl w:val="0"/>
          <w:numId w:val="25"/>
        </w:numPr>
        <w:spacing w:before="100" w:beforeAutospacing="1" w:after="100" w:afterAutospacing="1"/>
        <w:rPr>
          <w:rFonts w:ascii="Georgia" w:hAnsi="Georgia" w:cs="Arial"/>
          <w:lang w:val="en-GB"/>
        </w:rPr>
      </w:pPr>
      <w:r w:rsidRPr="00C07CDE">
        <w:rPr>
          <w:rFonts w:ascii="Georgia" w:hAnsi="Georgia"/>
          <w:lang w:val="en-GB"/>
        </w:rPr>
        <w:t>Article 6(1)(e) of the General Data Protection Regulation, according to which the processing is lawful if:</w:t>
      </w:r>
    </w:p>
    <w:p w14:paraId="36043977" w14:textId="77777777" w:rsidR="000C2DAE" w:rsidRPr="00C07CDE" w:rsidRDefault="000C2DAE" w:rsidP="000C2DAE">
      <w:pPr>
        <w:pStyle w:val="DokumentOverskrift"/>
        <w:ind w:left="1304" w:right="650"/>
        <w:rPr>
          <w:rFonts w:ascii="Georgia" w:hAnsi="Georgia" w:cs="Calibri"/>
          <w:b w:val="0"/>
          <w:sz w:val="20"/>
          <w:lang w:val="en-GB"/>
        </w:rPr>
      </w:pPr>
      <w:r w:rsidRPr="00C07CDE">
        <w:rPr>
          <w:rFonts w:ascii="Georgia" w:hAnsi="Georgia"/>
          <w:b w:val="0"/>
          <w:sz w:val="20"/>
          <w:lang w:val="en-GB"/>
        </w:rPr>
        <w:t>“Article 6 […] e) processing is necessary for the performance of a task carried out in the public interest or in the exercise of official authority vested in the controller.”</w:t>
      </w:r>
    </w:p>
    <w:p w14:paraId="5B1D4FD6" w14:textId="77777777" w:rsidR="000C2DAE" w:rsidRPr="00C07CDE" w:rsidRDefault="000C2DAE" w:rsidP="000C2DAE">
      <w:pPr>
        <w:pStyle w:val="DokumentOverskrift"/>
        <w:ind w:left="1304" w:right="650"/>
        <w:rPr>
          <w:rFonts w:ascii="Georgia" w:hAnsi="Georgia" w:cs="Calibri"/>
          <w:b w:val="0"/>
          <w:sz w:val="20"/>
          <w:lang w:val="en-GB"/>
        </w:rPr>
      </w:pPr>
    </w:p>
    <w:p w14:paraId="0E8CBB22" w14:textId="77777777" w:rsidR="000C2DAE" w:rsidRPr="00C07CDE" w:rsidRDefault="000C2DAE" w:rsidP="000C2DAE">
      <w:pPr>
        <w:pStyle w:val="DokumentOverskrift"/>
        <w:numPr>
          <w:ilvl w:val="0"/>
          <w:numId w:val="25"/>
        </w:numPr>
        <w:ind w:right="650"/>
        <w:rPr>
          <w:rFonts w:ascii="Georgia" w:hAnsi="Georgia" w:cs="Calibri"/>
          <w:b w:val="0"/>
          <w:sz w:val="20"/>
          <w:lang w:val="en-GB"/>
        </w:rPr>
      </w:pPr>
      <w:r w:rsidRPr="00C07CDE">
        <w:rPr>
          <w:rFonts w:ascii="Georgia" w:hAnsi="Georgia"/>
          <w:b w:val="0"/>
          <w:sz w:val="20"/>
          <w:lang w:val="en-GB"/>
        </w:rPr>
        <w:t xml:space="preserve">Article 6(3)(b) of the General Data Protection Regulation states that the basis for processing pursuant to Article 6(1)(e) must appear from: </w:t>
      </w:r>
    </w:p>
    <w:p w14:paraId="47F3BA87" w14:textId="77777777" w:rsidR="000C2DAE" w:rsidRPr="00C07CDE" w:rsidRDefault="000C2DAE" w:rsidP="000C2DAE">
      <w:pPr>
        <w:pStyle w:val="Opstilling-punkttegn"/>
        <w:numPr>
          <w:ilvl w:val="0"/>
          <w:numId w:val="0"/>
        </w:numPr>
        <w:ind w:left="1304"/>
        <w:rPr>
          <w:rFonts w:ascii="Georgia" w:hAnsi="Georgia"/>
          <w:lang w:val="en-GB"/>
        </w:rPr>
      </w:pPr>
    </w:p>
    <w:p w14:paraId="6C47A934" w14:textId="77777777" w:rsidR="000C2DAE" w:rsidRPr="00C07CDE" w:rsidRDefault="000C2DAE" w:rsidP="000C2DAE">
      <w:pPr>
        <w:pStyle w:val="Opstilling-punkttegn"/>
        <w:numPr>
          <w:ilvl w:val="0"/>
          <w:numId w:val="0"/>
        </w:numPr>
        <w:ind w:left="1304"/>
        <w:rPr>
          <w:rFonts w:ascii="Georgia" w:hAnsi="Georgia"/>
          <w:b/>
          <w:lang w:val="en-GB"/>
        </w:rPr>
      </w:pPr>
      <w:r w:rsidRPr="00C07CDE">
        <w:rPr>
          <w:rFonts w:ascii="Georgia" w:hAnsi="Georgia"/>
          <w:lang w:val="en-GB"/>
        </w:rPr>
        <w:t>“Article 6 […] b) Member State law to which the controller is subject.”</w:t>
      </w:r>
    </w:p>
    <w:p w14:paraId="143319C4" w14:textId="77777777" w:rsidR="000C2DAE" w:rsidRPr="00C07CDE" w:rsidRDefault="000C2DAE" w:rsidP="000C2DAE">
      <w:pPr>
        <w:numPr>
          <w:ilvl w:val="0"/>
          <w:numId w:val="25"/>
        </w:numPr>
        <w:spacing w:before="100" w:beforeAutospacing="1" w:after="100" w:afterAutospacing="1"/>
        <w:ind w:left="714" w:hanging="357"/>
        <w:rPr>
          <w:rFonts w:ascii="Georgia" w:hAnsi="Georgia"/>
          <w:lang w:val="en-GB"/>
        </w:rPr>
      </w:pPr>
      <w:r w:rsidRPr="00C07CDE">
        <w:rPr>
          <w:rFonts w:ascii="Georgia" w:hAnsi="Georgia"/>
          <w:lang w:val="en-GB"/>
        </w:rPr>
        <w:t>Article 9(2)(g) of the General Data Protection Regulation, according to which the processing of sensitive data is lawful if</w:t>
      </w:r>
      <w:r w:rsidRPr="00C07CDE">
        <w:rPr>
          <w:rFonts w:ascii="Georgia" w:hAnsi="Georgia" w:cs="Arial"/>
          <w:lang w:val="en-GB" w:eastAsia="da-DK"/>
        </w:rPr>
        <w:t>:</w:t>
      </w:r>
    </w:p>
    <w:p w14:paraId="07704102" w14:textId="77777777" w:rsidR="000C2DAE" w:rsidRPr="00C07CDE" w:rsidRDefault="000C2DAE" w:rsidP="000C2DAE">
      <w:pPr>
        <w:spacing w:before="100" w:beforeAutospacing="1" w:after="100" w:afterAutospacing="1"/>
        <w:ind w:left="1276"/>
        <w:rPr>
          <w:rFonts w:ascii="Georgia" w:hAnsi="Georgia"/>
          <w:lang w:val="en-GB"/>
        </w:rPr>
      </w:pPr>
      <w:r w:rsidRPr="00C07CDE">
        <w:rPr>
          <w:rFonts w:ascii="Georgia" w:hAnsi="Georgia"/>
          <w:lang w:val="en-GB"/>
        </w:rPr>
        <w:t>“Article 9 […] g)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787AA42B" w14:textId="618BEE96" w:rsidR="000C2DAE" w:rsidRPr="00C07CDE" w:rsidRDefault="000C2DAE" w:rsidP="000C2DAE">
      <w:pPr>
        <w:rPr>
          <w:rFonts w:ascii="Georgia" w:hAnsi="Georgia"/>
          <w:lang w:val="en-GB"/>
        </w:rPr>
      </w:pPr>
      <w:r w:rsidRPr="00C07CDE">
        <w:rPr>
          <w:rFonts w:ascii="Georgia" w:hAnsi="Georgia"/>
          <w:lang w:val="en-GB"/>
        </w:rPr>
        <w:t>The legal basis for the processing of your personal data in relation to national law is Section 16 of Act on the Danish Council for Research and Innovation Policy and Office of Independent Research Fund Denmark (Act no. 384 of 26 April 2017), and the Danish Tax at Source Act Sections 48 E - 48 F (Consolidation act no. 117 of 29 January 2016).</w:t>
      </w:r>
    </w:p>
    <w:p w14:paraId="13F8F98A" w14:textId="77777777" w:rsidR="000C2DAE" w:rsidRPr="00C07CDE" w:rsidRDefault="000C2DAE" w:rsidP="000C2DAE">
      <w:pPr>
        <w:rPr>
          <w:rFonts w:ascii="Georgia" w:hAnsi="Georgia"/>
          <w:lang w:val="en-GB"/>
        </w:rPr>
      </w:pPr>
    </w:p>
    <w:p w14:paraId="5189D69C" w14:textId="77777777" w:rsidR="000C2DAE" w:rsidRPr="00C07CDE" w:rsidRDefault="000C2DAE" w:rsidP="000C2DAE">
      <w:pPr>
        <w:rPr>
          <w:rFonts w:ascii="Georgia" w:hAnsi="Georgia"/>
          <w:lang w:val="en-GB"/>
        </w:rPr>
      </w:pPr>
    </w:p>
    <w:p w14:paraId="2FFAF058" w14:textId="77777777" w:rsidR="000C2DAE" w:rsidRPr="00C07CDE" w:rsidRDefault="000C2DAE" w:rsidP="000C2DAE">
      <w:pPr>
        <w:pStyle w:val="Overskrift2"/>
        <w:keepNext w:val="0"/>
        <w:keepLines w:val="0"/>
        <w:widowControl w:val="0"/>
        <w:numPr>
          <w:ilvl w:val="1"/>
          <w:numId w:val="0"/>
        </w:numPr>
        <w:spacing w:before="0"/>
        <w:ind w:right="-1"/>
        <w:contextualSpacing w:val="0"/>
        <w:rPr>
          <w:rFonts w:ascii="Georgia" w:hAnsi="Georgia"/>
          <w:szCs w:val="20"/>
          <w:lang w:val="en-GB"/>
        </w:rPr>
      </w:pPr>
      <w:r w:rsidRPr="00C07CDE">
        <w:rPr>
          <w:rFonts w:ascii="Georgia" w:hAnsi="Georgia"/>
          <w:szCs w:val="20"/>
          <w:lang w:val="en-GB"/>
        </w:rPr>
        <w:lastRenderedPageBreak/>
        <w:t>Categories of personal data</w:t>
      </w:r>
    </w:p>
    <w:p w14:paraId="48E3395C" w14:textId="77777777" w:rsidR="000C2DAE" w:rsidRPr="00C07CDE" w:rsidRDefault="000C2DAE" w:rsidP="000C2DAE">
      <w:pPr>
        <w:rPr>
          <w:rFonts w:ascii="Georgia" w:hAnsi="Georgia"/>
          <w:lang w:val="en-GB"/>
        </w:rPr>
      </w:pPr>
      <w:r w:rsidRPr="00C07CDE">
        <w:rPr>
          <w:rFonts w:ascii="Georgia" w:hAnsi="Georgia"/>
          <w:lang w:val="en-GB"/>
        </w:rPr>
        <w:t>The IRFD processes personal data registered in the application for approval of your research qualifications and your position’s content of research work.</w:t>
      </w:r>
    </w:p>
    <w:p w14:paraId="501C4CA5" w14:textId="77777777" w:rsidR="000C2DAE" w:rsidRPr="00C07CDE" w:rsidRDefault="000C2DAE" w:rsidP="000C2DAE">
      <w:pPr>
        <w:widowControl w:val="0"/>
        <w:rPr>
          <w:rFonts w:ascii="Georgia" w:hAnsi="Georgia" w:cs="Arial"/>
          <w:lang w:val="en-GB"/>
        </w:rPr>
      </w:pPr>
    </w:p>
    <w:p w14:paraId="68B5480E" w14:textId="77777777" w:rsidR="000C2DAE" w:rsidRPr="00C07CDE" w:rsidRDefault="000C2DAE" w:rsidP="000C2DAE">
      <w:pPr>
        <w:widowControl w:val="0"/>
        <w:rPr>
          <w:rFonts w:ascii="Georgia" w:hAnsi="Georgia" w:cs="Arial"/>
          <w:lang w:val="en-GB"/>
        </w:rPr>
      </w:pPr>
      <w:r w:rsidRPr="00C07CDE">
        <w:rPr>
          <w:rFonts w:ascii="Georgia" w:hAnsi="Georgia"/>
          <w:lang w:val="en-GB"/>
        </w:rPr>
        <w:t>As a rule, only general personal data are processed (Article 6), for example:</w:t>
      </w:r>
      <w:r w:rsidRPr="00C07CDE">
        <w:rPr>
          <w:rFonts w:ascii="Georgia" w:hAnsi="Georgia"/>
          <w:lang w:val="en-GB"/>
        </w:rPr>
        <w:br/>
      </w:r>
    </w:p>
    <w:p w14:paraId="0D9A336E" w14:textId="77777777" w:rsidR="000C2DAE" w:rsidRPr="00C07CDE" w:rsidRDefault="000C2DAE" w:rsidP="000C2DAE">
      <w:pPr>
        <w:pStyle w:val="Listeafsnit"/>
        <w:widowControl w:val="0"/>
        <w:numPr>
          <w:ilvl w:val="0"/>
          <w:numId w:val="24"/>
        </w:numPr>
        <w:spacing w:after="200"/>
        <w:ind w:left="714" w:hanging="357"/>
        <w:rPr>
          <w:rFonts w:ascii="Georgia" w:hAnsi="Georgia" w:cs="Arial"/>
          <w:lang w:val="en-GB"/>
        </w:rPr>
      </w:pPr>
      <w:r w:rsidRPr="00C07CDE">
        <w:rPr>
          <w:rFonts w:ascii="Georgia" w:hAnsi="Georgia"/>
          <w:lang w:val="en-GB"/>
        </w:rPr>
        <w:t>Identifying data (name, address and date of birth)</w:t>
      </w:r>
    </w:p>
    <w:p w14:paraId="6FB3BD7A" w14:textId="77777777" w:rsidR="000C2DAE" w:rsidRPr="00C07CDE" w:rsidRDefault="000C2DAE" w:rsidP="000C2DAE">
      <w:pPr>
        <w:pStyle w:val="Listeafsnit"/>
        <w:widowControl w:val="0"/>
        <w:numPr>
          <w:ilvl w:val="0"/>
          <w:numId w:val="24"/>
        </w:numPr>
        <w:spacing w:after="200"/>
        <w:ind w:left="714" w:hanging="357"/>
        <w:rPr>
          <w:rFonts w:ascii="Georgia" w:hAnsi="Georgia" w:cs="Arial"/>
          <w:lang w:val="en-GB"/>
        </w:rPr>
      </w:pPr>
      <w:r w:rsidRPr="00C07CDE">
        <w:rPr>
          <w:rFonts w:ascii="Georgia" w:hAnsi="Georgia"/>
          <w:lang w:val="en-GB"/>
        </w:rPr>
        <w:t>Contact information</w:t>
      </w:r>
    </w:p>
    <w:p w14:paraId="5D78EC34" w14:textId="77777777" w:rsidR="000C2DAE" w:rsidRPr="00C07CDE" w:rsidRDefault="000C2DAE" w:rsidP="000C2DAE">
      <w:pPr>
        <w:pStyle w:val="Listeafsnit"/>
        <w:widowControl w:val="0"/>
        <w:numPr>
          <w:ilvl w:val="0"/>
          <w:numId w:val="24"/>
        </w:numPr>
        <w:spacing w:after="200"/>
        <w:ind w:left="714" w:hanging="357"/>
        <w:rPr>
          <w:rFonts w:ascii="Georgia" w:hAnsi="Georgia" w:cs="Arial"/>
          <w:lang w:val="en-GB"/>
        </w:rPr>
      </w:pPr>
      <w:r w:rsidRPr="00C07CDE">
        <w:rPr>
          <w:rFonts w:ascii="Georgia" w:hAnsi="Georgia"/>
          <w:lang w:val="en-GB"/>
        </w:rPr>
        <w:t>Information about place of education or place of employment</w:t>
      </w:r>
    </w:p>
    <w:p w14:paraId="030A5C8A" w14:textId="77777777" w:rsidR="000C2DAE" w:rsidRPr="00C07CDE" w:rsidRDefault="000C2DAE" w:rsidP="000C2DAE">
      <w:pPr>
        <w:pStyle w:val="Listeafsnit"/>
        <w:widowControl w:val="0"/>
        <w:numPr>
          <w:ilvl w:val="0"/>
          <w:numId w:val="24"/>
        </w:numPr>
        <w:spacing w:after="200"/>
        <w:ind w:left="714" w:hanging="357"/>
        <w:rPr>
          <w:rFonts w:ascii="Georgia" w:hAnsi="Georgia" w:cs="Arial"/>
          <w:lang w:val="en-GB"/>
        </w:rPr>
      </w:pPr>
      <w:r w:rsidRPr="00C07CDE">
        <w:rPr>
          <w:rFonts w:ascii="Georgia" w:hAnsi="Georgia"/>
          <w:lang w:val="en-GB"/>
        </w:rPr>
        <w:t>Information about educational background</w:t>
      </w:r>
    </w:p>
    <w:p w14:paraId="3F8CBED9" w14:textId="77777777" w:rsidR="000C2DAE" w:rsidRPr="00C07CDE" w:rsidRDefault="000C2DAE" w:rsidP="000C2DAE">
      <w:pPr>
        <w:pStyle w:val="Listeafsnit"/>
        <w:widowControl w:val="0"/>
        <w:numPr>
          <w:ilvl w:val="0"/>
          <w:numId w:val="24"/>
        </w:numPr>
        <w:spacing w:after="200"/>
        <w:ind w:left="714" w:hanging="357"/>
        <w:rPr>
          <w:rFonts w:ascii="Georgia" w:hAnsi="Georgia" w:cs="Arial"/>
          <w:lang w:val="en-GB"/>
        </w:rPr>
      </w:pPr>
      <w:r w:rsidRPr="00C07CDE">
        <w:rPr>
          <w:rFonts w:ascii="Georgia" w:hAnsi="Georgia"/>
          <w:lang w:val="en-GB"/>
        </w:rPr>
        <w:t>Information about leave</w:t>
      </w:r>
    </w:p>
    <w:p w14:paraId="158264D3" w14:textId="77777777" w:rsidR="000C2DAE" w:rsidRPr="00C07CDE" w:rsidRDefault="000C2DAE" w:rsidP="000C2DAE">
      <w:pPr>
        <w:pStyle w:val="Listeafsnit"/>
        <w:widowControl w:val="0"/>
        <w:numPr>
          <w:ilvl w:val="0"/>
          <w:numId w:val="24"/>
        </w:numPr>
        <w:spacing w:after="200"/>
        <w:ind w:left="714" w:hanging="357"/>
        <w:rPr>
          <w:rFonts w:ascii="Georgia" w:hAnsi="Georgia" w:cs="Arial"/>
          <w:lang w:val="en-GB"/>
        </w:rPr>
      </w:pPr>
      <w:r w:rsidRPr="00C07CDE">
        <w:rPr>
          <w:rFonts w:ascii="Georgia" w:hAnsi="Georgia"/>
          <w:lang w:val="en-GB"/>
        </w:rPr>
        <w:t>Salary information</w:t>
      </w:r>
    </w:p>
    <w:p w14:paraId="4662C2E7" w14:textId="77777777" w:rsidR="000C2DAE" w:rsidRPr="00C07CDE" w:rsidRDefault="000C2DAE" w:rsidP="000C2DAE">
      <w:pPr>
        <w:pStyle w:val="Listeafsnit"/>
        <w:widowControl w:val="0"/>
        <w:numPr>
          <w:ilvl w:val="0"/>
          <w:numId w:val="24"/>
        </w:numPr>
        <w:spacing w:after="200"/>
        <w:ind w:left="714" w:hanging="357"/>
        <w:rPr>
          <w:rFonts w:ascii="Georgia" w:hAnsi="Georgia" w:cs="Arial"/>
          <w:lang w:val="en-GB"/>
        </w:rPr>
      </w:pPr>
      <w:r w:rsidRPr="00C07CDE">
        <w:rPr>
          <w:rFonts w:ascii="Georgia" w:hAnsi="Georgia"/>
          <w:lang w:val="en-GB"/>
        </w:rPr>
        <w:t>Employment contract, if stated in the material</w:t>
      </w:r>
    </w:p>
    <w:p w14:paraId="55DBDFFF" w14:textId="77777777" w:rsidR="000C2DAE" w:rsidRPr="00C07CDE" w:rsidRDefault="000C2DAE" w:rsidP="000C2DAE">
      <w:pPr>
        <w:pStyle w:val="Listeafsnit"/>
        <w:widowControl w:val="0"/>
        <w:numPr>
          <w:ilvl w:val="0"/>
          <w:numId w:val="24"/>
        </w:numPr>
        <w:spacing w:after="200" w:line="276" w:lineRule="auto"/>
        <w:ind w:left="714" w:hanging="357"/>
        <w:rPr>
          <w:rFonts w:ascii="Georgia" w:hAnsi="Georgia" w:cs="Arial"/>
          <w:lang w:val="en-GB"/>
        </w:rPr>
      </w:pPr>
      <w:r w:rsidRPr="00C07CDE">
        <w:rPr>
          <w:rFonts w:ascii="Georgia" w:hAnsi="Georgia"/>
          <w:lang w:val="en-GB"/>
        </w:rPr>
        <w:t>Your CPR no.</w:t>
      </w:r>
    </w:p>
    <w:p w14:paraId="6F2D2FCC" w14:textId="77777777" w:rsidR="000C2DAE" w:rsidRPr="00C07CDE" w:rsidRDefault="000C2DAE" w:rsidP="000C2DAE">
      <w:pPr>
        <w:pStyle w:val="Listeafsnit"/>
        <w:widowControl w:val="0"/>
        <w:spacing w:after="200" w:line="276" w:lineRule="auto"/>
        <w:ind w:left="714"/>
        <w:rPr>
          <w:rFonts w:ascii="Georgia" w:hAnsi="Georgia" w:cs="Arial"/>
          <w:lang w:val="en-GB"/>
        </w:rPr>
      </w:pPr>
    </w:p>
    <w:p w14:paraId="338F901C" w14:textId="77777777" w:rsidR="000C2DAE" w:rsidRPr="00C07CDE" w:rsidRDefault="000C2DAE" w:rsidP="000C2DAE">
      <w:pPr>
        <w:pStyle w:val="Listeafsnit"/>
        <w:widowControl w:val="0"/>
        <w:spacing w:after="200" w:line="276" w:lineRule="auto"/>
        <w:ind w:left="0"/>
        <w:rPr>
          <w:rFonts w:ascii="Georgia" w:hAnsi="Georgia" w:cs="Arial"/>
          <w:lang w:val="en-GB"/>
        </w:rPr>
      </w:pPr>
      <w:r w:rsidRPr="00C07CDE">
        <w:rPr>
          <w:rFonts w:ascii="Georgia" w:hAnsi="Georgia"/>
          <w:lang w:val="en-GB"/>
        </w:rPr>
        <w:t xml:space="preserve">The Fund occasionally processes sensitive personal data, such as medical information, if any such are provided in the material. </w:t>
      </w:r>
    </w:p>
    <w:p w14:paraId="25984456" w14:textId="77777777" w:rsidR="000C2DAE" w:rsidRPr="00C07CDE" w:rsidRDefault="000C2DAE" w:rsidP="000C2DAE">
      <w:pPr>
        <w:pStyle w:val="Overskrift2"/>
        <w:keepNext w:val="0"/>
        <w:keepLines w:val="0"/>
        <w:widowControl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Where are the personal data obtained?</w:t>
      </w:r>
    </w:p>
    <w:p w14:paraId="5D8259A1" w14:textId="77777777" w:rsidR="000C2DAE" w:rsidRPr="00C07CDE" w:rsidRDefault="000C2DAE" w:rsidP="000C2DAE">
      <w:pPr>
        <w:widowControl w:val="0"/>
        <w:rPr>
          <w:rFonts w:ascii="Georgia" w:hAnsi="Georgia" w:cs="Arial"/>
          <w:lang w:val="en-GB"/>
        </w:rPr>
      </w:pPr>
      <w:r w:rsidRPr="00C07CDE">
        <w:rPr>
          <w:rFonts w:ascii="Georgia" w:hAnsi="Georgia"/>
          <w:lang w:val="en-GB"/>
        </w:rPr>
        <w:t>The IRFD processes personal data included in the application for approval of your research qualifications and your position’s content of research work.</w:t>
      </w:r>
    </w:p>
    <w:p w14:paraId="6CB54CC7" w14:textId="77777777" w:rsidR="000C2DAE" w:rsidRPr="00C07CDE" w:rsidRDefault="000C2DAE" w:rsidP="000C2DAE">
      <w:pPr>
        <w:widowControl w:val="0"/>
        <w:rPr>
          <w:rFonts w:ascii="Georgia" w:hAnsi="Georgia" w:cs="Arial"/>
          <w:lang w:val="en-GB"/>
        </w:rPr>
      </w:pPr>
    </w:p>
    <w:p w14:paraId="024F5F97" w14:textId="77777777" w:rsidR="000C2DAE" w:rsidRPr="00C07CDE" w:rsidRDefault="000C2DAE" w:rsidP="000C2DAE">
      <w:pPr>
        <w:pStyle w:val="Overskrift2"/>
        <w:keepLines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Disclosure of your personal data</w:t>
      </w:r>
    </w:p>
    <w:p w14:paraId="3A12C98C" w14:textId="77777777" w:rsidR="000C2DAE" w:rsidRPr="00C07CDE" w:rsidRDefault="000C2DAE" w:rsidP="000C2DAE">
      <w:pPr>
        <w:spacing w:line="240" w:lineRule="auto"/>
        <w:rPr>
          <w:rFonts w:ascii="Georgia" w:hAnsi="Georgia" w:cs="Arial"/>
          <w:lang w:val="en-GB"/>
        </w:rPr>
      </w:pPr>
      <w:r w:rsidRPr="00C07CDE">
        <w:rPr>
          <w:rFonts w:ascii="Georgia" w:hAnsi="Georgia"/>
          <w:lang w:val="en-GB"/>
        </w:rPr>
        <w:t>Your personal data are not disclosed.</w:t>
      </w:r>
    </w:p>
    <w:p w14:paraId="7DCAC158" w14:textId="77777777" w:rsidR="000C2DAE" w:rsidRPr="00C07CDE" w:rsidRDefault="000C2DAE" w:rsidP="000C2DAE">
      <w:pPr>
        <w:spacing w:line="240" w:lineRule="auto"/>
        <w:rPr>
          <w:rFonts w:ascii="Georgia" w:hAnsi="Georgia" w:cs="Arial"/>
          <w:lang w:val="en-GB"/>
        </w:rPr>
      </w:pPr>
    </w:p>
    <w:p w14:paraId="66685ABB" w14:textId="77777777" w:rsidR="000C2DAE" w:rsidRPr="00C07CDE" w:rsidRDefault="000C2DAE" w:rsidP="000C2DAE">
      <w:pPr>
        <w:pStyle w:val="Overskrift2"/>
        <w:keepLines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Transfer to recipients in third-party countries (non-EU countries)</w:t>
      </w:r>
    </w:p>
    <w:p w14:paraId="4C6DAB3F" w14:textId="77777777" w:rsidR="000C2DAE" w:rsidRPr="00C07CDE" w:rsidRDefault="000C2DAE" w:rsidP="000C2DAE">
      <w:pPr>
        <w:rPr>
          <w:rFonts w:ascii="Georgia" w:hAnsi="Georgia"/>
          <w:lang w:val="en-GB"/>
        </w:rPr>
      </w:pPr>
      <w:r w:rsidRPr="00C07CDE">
        <w:rPr>
          <w:rFonts w:ascii="Georgia" w:hAnsi="Georgia"/>
          <w:lang w:val="en-GB"/>
        </w:rPr>
        <w:t xml:space="preserve">Your personal data will not be sent to third-party countries outside the EU. </w:t>
      </w:r>
    </w:p>
    <w:p w14:paraId="264F7EA2" w14:textId="77777777" w:rsidR="000C2DAE" w:rsidRPr="00C07CDE" w:rsidRDefault="000C2DAE" w:rsidP="000C2DAE">
      <w:pPr>
        <w:rPr>
          <w:rFonts w:ascii="Georgia" w:hAnsi="Georgia"/>
          <w:lang w:val="en-GB"/>
        </w:rPr>
      </w:pPr>
    </w:p>
    <w:p w14:paraId="52B9D229" w14:textId="77777777" w:rsidR="000C2DAE" w:rsidRPr="00C07CDE" w:rsidRDefault="000C2DAE" w:rsidP="000C2DAE">
      <w:pPr>
        <w:pStyle w:val="Overskrift2"/>
        <w:keepLines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Storage of personal data</w:t>
      </w:r>
    </w:p>
    <w:p w14:paraId="3DC04969" w14:textId="77777777" w:rsidR="000C2DAE" w:rsidRPr="00C07CDE" w:rsidRDefault="000C2DAE" w:rsidP="000C2DAE">
      <w:pPr>
        <w:rPr>
          <w:rFonts w:ascii="Georgia" w:hAnsi="Georgia"/>
          <w:lang w:val="en-GB"/>
        </w:rPr>
      </w:pPr>
      <w:r w:rsidRPr="00C07CDE">
        <w:rPr>
          <w:rFonts w:ascii="Georgia" w:hAnsi="Georgia"/>
          <w:lang w:val="en-GB"/>
        </w:rPr>
        <w:t xml:space="preserve">Documents containing personal data are filed in accordance with the rules of the Danish Access to Public Administration Files Act and submitted to the public record authorities in accordance with the rules in the archival legislation (every 5 years). </w:t>
      </w:r>
    </w:p>
    <w:p w14:paraId="14CD04CF" w14:textId="77777777" w:rsidR="000C2DAE" w:rsidRPr="00C07CDE" w:rsidRDefault="000C2DAE" w:rsidP="000C2DAE">
      <w:pPr>
        <w:rPr>
          <w:rFonts w:ascii="Georgia" w:hAnsi="Georgia"/>
          <w:lang w:val="en-GB"/>
        </w:rPr>
      </w:pPr>
    </w:p>
    <w:p w14:paraId="183E2D80" w14:textId="77777777" w:rsidR="000C2DAE" w:rsidRPr="00C07CDE" w:rsidRDefault="000C2DAE" w:rsidP="000C2DAE">
      <w:pPr>
        <w:pStyle w:val="Overskrift2"/>
        <w:keepLines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The right to withdraw your consent</w:t>
      </w:r>
    </w:p>
    <w:p w14:paraId="24645919" w14:textId="77777777" w:rsidR="000C2DAE" w:rsidRPr="00C07CDE" w:rsidRDefault="000C2DAE" w:rsidP="000C2DAE">
      <w:pPr>
        <w:rPr>
          <w:rFonts w:ascii="Georgia" w:hAnsi="Georgia"/>
          <w:lang w:val="en-GB"/>
        </w:rPr>
      </w:pPr>
      <w:r w:rsidRPr="00C07CDE">
        <w:rPr>
          <w:rFonts w:ascii="Georgia" w:hAnsi="Georgia"/>
          <w:lang w:val="en-GB"/>
        </w:rPr>
        <w:t xml:space="preserve">You have the right to withdraw your consent at any time by contacting the IRFD to do so. Choosing to withdraw your consent will not affect the lawfulness of the processing of your personal data based on your consent up until the time of withdrawal. Therefore, withdrawing your consent will only take effect from that point on. </w:t>
      </w:r>
    </w:p>
    <w:p w14:paraId="38BAE681" w14:textId="77777777" w:rsidR="000C2DAE" w:rsidRPr="00C07CDE" w:rsidRDefault="000C2DAE" w:rsidP="000C2DAE">
      <w:pPr>
        <w:rPr>
          <w:rFonts w:ascii="Georgia" w:hAnsi="Georgia"/>
          <w:lang w:val="en-GB"/>
        </w:rPr>
      </w:pPr>
    </w:p>
    <w:p w14:paraId="7529B535" w14:textId="77777777" w:rsidR="000C2DAE" w:rsidRPr="00C07CDE" w:rsidRDefault="000C2DAE" w:rsidP="000C2DAE">
      <w:pPr>
        <w:pStyle w:val="Overskrift2"/>
        <w:keepLines w:val="0"/>
        <w:numPr>
          <w:ilvl w:val="1"/>
          <w:numId w:val="0"/>
        </w:numPr>
        <w:spacing w:before="0" w:line="276" w:lineRule="auto"/>
        <w:ind w:right="-1"/>
        <w:contextualSpacing w:val="0"/>
        <w:rPr>
          <w:rFonts w:ascii="Georgia" w:hAnsi="Georgia"/>
          <w:szCs w:val="20"/>
          <w:lang w:val="en-GB"/>
        </w:rPr>
      </w:pPr>
      <w:r w:rsidRPr="00C07CDE">
        <w:rPr>
          <w:rFonts w:ascii="Georgia" w:hAnsi="Georgia"/>
          <w:szCs w:val="20"/>
          <w:lang w:val="en-GB"/>
        </w:rPr>
        <w:t xml:space="preserve">Your rights </w:t>
      </w:r>
    </w:p>
    <w:p w14:paraId="5C19A3FE" w14:textId="77777777" w:rsidR="000C2DAE" w:rsidRPr="00C07CDE" w:rsidRDefault="000C2DAE" w:rsidP="000C2DAE">
      <w:pPr>
        <w:rPr>
          <w:rFonts w:ascii="Georgia" w:hAnsi="Georgia"/>
          <w:lang w:val="en-GB"/>
        </w:rPr>
      </w:pPr>
    </w:p>
    <w:p w14:paraId="5EB53D49" w14:textId="77777777" w:rsidR="000C2DAE" w:rsidRPr="00C07CDE" w:rsidRDefault="000C2DAE" w:rsidP="000C2DAE">
      <w:pPr>
        <w:rPr>
          <w:rFonts w:ascii="Georgia" w:hAnsi="Georgia"/>
          <w:lang w:val="en-GB"/>
        </w:rPr>
      </w:pPr>
      <w:r w:rsidRPr="00C07CDE">
        <w:rPr>
          <w:rFonts w:ascii="Georgia" w:hAnsi="Georgia"/>
          <w:u w:val="single"/>
          <w:lang w:val="en-GB"/>
        </w:rPr>
        <w:t>The right to be informed</w:t>
      </w:r>
    </w:p>
    <w:p w14:paraId="69FCF694" w14:textId="77777777" w:rsidR="000C2DAE" w:rsidRPr="00C07CDE" w:rsidRDefault="000C2DAE" w:rsidP="000C2DAE">
      <w:pPr>
        <w:rPr>
          <w:rFonts w:ascii="Georgia" w:hAnsi="Georgia"/>
          <w:lang w:val="en-GB"/>
        </w:rPr>
      </w:pPr>
      <w:r w:rsidRPr="00C07CDE">
        <w:rPr>
          <w:rFonts w:ascii="Georgia" w:hAnsi="Georgia"/>
          <w:lang w:val="en-GB"/>
        </w:rPr>
        <w:t xml:space="preserve">In many instances, the Fund must provide you with various information when your personal data are collected by the Fund. </w:t>
      </w:r>
    </w:p>
    <w:p w14:paraId="78E3551D" w14:textId="40AD9CDC" w:rsidR="000C2DAE" w:rsidRDefault="000C2DAE" w:rsidP="000C2DAE">
      <w:pPr>
        <w:rPr>
          <w:rFonts w:ascii="Georgia" w:hAnsi="Georgia"/>
          <w:lang w:val="en-GB"/>
        </w:rPr>
      </w:pPr>
    </w:p>
    <w:p w14:paraId="5F676DCD" w14:textId="1DEC2F0F" w:rsidR="005B7446" w:rsidRDefault="005B7446" w:rsidP="000C2DAE">
      <w:pPr>
        <w:rPr>
          <w:rFonts w:ascii="Georgia" w:hAnsi="Georgia"/>
          <w:lang w:val="en-GB"/>
        </w:rPr>
      </w:pPr>
    </w:p>
    <w:p w14:paraId="08D62746" w14:textId="1AAD4D39" w:rsidR="005B7446" w:rsidRDefault="005B7446" w:rsidP="000C2DAE">
      <w:pPr>
        <w:rPr>
          <w:rFonts w:ascii="Georgia" w:hAnsi="Georgia"/>
          <w:lang w:val="en-GB"/>
        </w:rPr>
      </w:pPr>
    </w:p>
    <w:p w14:paraId="05783E4E" w14:textId="77777777" w:rsidR="005B7446" w:rsidRPr="00C07CDE" w:rsidRDefault="005B7446" w:rsidP="000C2DAE">
      <w:pPr>
        <w:rPr>
          <w:rFonts w:ascii="Georgia" w:hAnsi="Georgia"/>
          <w:lang w:val="en-GB"/>
        </w:rPr>
      </w:pPr>
    </w:p>
    <w:p w14:paraId="44452DAD" w14:textId="77777777" w:rsidR="000C2DAE" w:rsidRPr="00C07CDE" w:rsidRDefault="000C2DAE" w:rsidP="000C2DAE">
      <w:pPr>
        <w:rPr>
          <w:rFonts w:ascii="Georgia" w:hAnsi="Georgia"/>
          <w:u w:val="single"/>
          <w:lang w:val="en-GB"/>
        </w:rPr>
      </w:pPr>
      <w:r w:rsidRPr="00C07CDE">
        <w:rPr>
          <w:rFonts w:ascii="Georgia" w:hAnsi="Georgia"/>
          <w:u w:val="single"/>
          <w:lang w:val="en-GB"/>
        </w:rPr>
        <w:lastRenderedPageBreak/>
        <w:t>The right to view data (right of access)</w:t>
      </w:r>
    </w:p>
    <w:p w14:paraId="2CF60E4E" w14:textId="77777777" w:rsidR="000C2DAE" w:rsidRDefault="000C2DAE" w:rsidP="000C2DAE">
      <w:pPr>
        <w:rPr>
          <w:rFonts w:ascii="Georgia" w:hAnsi="Georgia"/>
          <w:lang w:val="en-GB"/>
        </w:rPr>
      </w:pPr>
      <w:r w:rsidRPr="00C07CDE">
        <w:rPr>
          <w:rFonts w:ascii="Georgia" w:hAnsi="Georgia"/>
          <w:lang w:val="en-GB"/>
        </w:rPr>
        <w:t>You have the right to be informed about the processing of your data. This means that, with certain exceptions, you have the right to know if the Fund is processing data about you and, if so, to see the data.</w:t>
      </w:r>
    </w:p>
    <w:p w14:paraId="768F929C" w14:textId="77777777" w:rsidR="000C2DAE" w:rsidRPr="00C07CDE" w:rsidRDefault="000C2DAE" w:rsidP="000C2DAE">
      <w:pPr>
        <w:rPr>
          <w:rFonts w:ascii="Georgia" w:hAnsi="Georgia"/>
          <w:lang w:val="en-GB"/>
        </w:rPr>
      </w:pPr>
    </w:p>
    <w:p w14:paraId="7CF8676D" w14:textId="77777777" w:rsidR="000C2DAE" w:rsidRPr="00C07CDE" w:rsidRDefault="000C2DAE" w:rsidP="000C2DAE">
      <w:pPr>
        <w:rPr>
          <w:rFonts w:ascii="Georgia" w:hAnsi="Georgia"/>
          <w:u w:val="single"/>
          <w:lang w:val="en-GB"/>
        </w:rPr>
      </w:pPr>
      <w:r w:rsidRPr="00C07CDE">
        <w:rPr>
          <w:rFonts w:ascii="Georgia" w:hAnsi="Georgia"/>
          <w:u w:val="single"/>
          <w:lang w:val="en-GB"/>
        </w:rPr>
        <w:t>The right to correction (right to rectification)</w:t>
      </w:r>
    </w:p>
    <w:p w14:paraId="60A4AB12" w14:textId="77777777" w:rsidR="000C2DAE" w:rsidRPr="00C07CDE" w:rsidRDefault="000C2DAE" w:rsidP="000C2DAE">
      <w:pPr>
        <w:rPr>
          <w:rFonts w:ascii="Georgia" w:hAnsi="Georgia"/>
          <w:lang w:val="en-GB"/>
        </w:rPr>
      </w:pPr>
      <w:r w:rsidRPr="00C07CDE">
        <w:rPr>
          <w:rFonts w:ascii="Georgia" w:hAnsi="Georgia"/>
          <w:lang w:val="en-GB"/>
        </w:rPr>
        <w:t xml:space="preserve">The Fund must process accurate and up-to-date data. Should the Fund process data about you that are incorrect, you have the right to have the data corrected. </w:t>
      </w:r>
    </w:p>
    <w:p w14:paraId="2843AFBA" w14:textId="77777777" w:rsidR="000C2DAE" w:rsidRPr="00C07CDE" w:rsidRDefault="000C2DAE" w:rsidP="000C2DAE">
      <w:pPr>
        <w:rPr>
          <w:rFonts w:ascii="Georgia" w:hAnsi="Georgia"/>
          <w:lang w:val="en-GB"/>
        </w:rPr>
      </w:pPr>
    </w:p>
    <w:p w14:paraId="47B93269" w14:textId="77777777" w:rsidR="000C2DAE" w:rsidRPr="00C07CDE" w:rsidRDefault="000C2DAE" w:rsidP="000C2DAE">
      <w:pPr>
        <w:rPr>
          <w:rFonts w:ascii="Georgia" w:hAnsi="Georgia"/>
          <w:u w:val="single"/>
          <w:lang w:val="en-GB"/>
        </w:rPr>
      </w:pPr>
      <w:r w:rsidRPr="00C07CDE">
        <w:rPr>
          <w:rFonts w:ascii="Georgia" w:hAnsi="Georgia"/>
          <w:u w:val="single"/>
          <w:lang w:val="en-GB"/>
        </w:rPr>
        <w:t>The right to erasure</w:t>
      </w:r>
    </w:p>
    <w:p w14:paraId="26CFB6B2" w14:textId="77777777" w:rsidR="000C2DAE" w:rsidRPr="00C07CDE" w:rsidRDefault="000C2DAE" w:rsidP="000C2DAE">
      <w:pPr>
        <w:rPr>
          <w:rFonts w:ascii="Georgia" w:hAnsi="Georgia"/>
          <w:lang w:val="en-GB"/>
        </w:rPr>
      </w:pPr>
      <w:r w:rsidRPr="00C07CDE">
        <w:rPr>
          <w:rFonts w:ascii="Georgia" w:hAnsi="Georgia"/>
          <w:lang w:val="en-GB"/>
        </w:rPr>
        <w:t>In special instances, you have the right to have your data erased before the general time limit for erasure by the Fund. However, it should be noted that the Fund, as a public authority, is subject to rules that in many instances do not permit the Fund to erase the data being processed.</w:t>
      </w:r>
    </w:p>
    <w:p w14:paraId="09A08842" w14:textId="77777777" w:rsidR="000C2DAE" w:rsidRPr="00C07CDE" w:rsidRDefault="000C2DAE" w:rsidP="000C2DAE">
      <w:pPr>
        <w:rPr>
          <w:rFonts w:ascii="Georgia" w:hAnsi="Georgia"/>
          <w:lang w:val="en-GB"/>
        </w:rPr>
      </w:pPr>
    </w:p>
    <w:p w14:paraId="6E980B4A" w14:textId="77777777" w:rsidR="000C2DAE" w:rsidRPr="00C07CDE" w:rsidRDefault="000C2DAE" w:rsidP="000C2DAE">
      <w:pPr>
        <w:rPr>
          <w:rFonts w:ascii="Georgia" w:hAnsi="Georgia"/>
          <w:u w:val="single"/>
          <w:lang w:val="en-GB"/>
        </w:rPr>
      </w:pPr>
      <w:r w:rsidRPr="00C07CDE">
        <w:rPr>
          <w:rFonts w:ascii="Georgia" w:hAnsi="Georgia"/>
          <w:u w:val="single"/>
          <w:lang w:val="en-GB"/>
        </w:rPr>
        <w:t>The right to restrict processing</w:t>
      </w:r>
    </w:p>
    <w:p w14:paraId="59F60261" w14:textId="77777777" w:rsidR="000C2DAE" w:rsidRPr="00C07CDE" w:rsidRDefault="000C2DAE" w:rsidP="000C2DAE">
      <w:pPr>
        <w:rPr>
          <w:rFonts w:ascii="Georgia" w:hAnsi="Georgia"/>
          <w:lang w:val="en-GB"/>
        </w:rPr>
      </w:pPr>
      <w:r w:rsidRPr="00C07CDE">
        <w:rPr>
          <w:rFonts w:ascii="Georgia" w:hAnsi="Georgia"/>
          <w:lang w:val="en-GB"/>
        </w:rPr>
        <w:t xml:space="preserve">In some instances, you have the right to restrict the processing of your personal data.  If you are entitled to restricted processing, the Fund may then only process the data - except for storing it - with your consent, or in order to establish, exercise or defend a legal claim, or to protect another person, or on important public interest grounds.  </w:t>
      </w:r>
    </w:p>
    <w:p w14:paraId="4DC61DAD" w14:textId="77777777" w:rsidR="000C2DAE" w:rsidRPr="00C07CDE" w:rsidRDefault="000C2DAE" w:rsidP="000C2DAE">
      <w:pPr>
        <w:rPr>
          <w:rFonts w:ascii="Georgia" w:hAnsi="Georgia"/>
          <w:lang w:val="en-GB"/>
        </w:rPr>
      </w:pPr>
    </w:p>
    <w:p w14:paraId="446D58E7" w14:textId="77777777" w:rsidR="000C2DAE" w:rsidRPr="00C07CDE" w:rsidRDefault="000C2DAE" w:rsidP="000C2DAE">
      <w:pPr>
        <w:rPr>
          <w:rFonts w:ascii="Georgia" w:hAnsi="Georgia"/>
          <w:u w:val="single"/>
          <w:lang w:val="en-GB"/>
        </w:rPr>
      </w:pPr>
      <w:r w:rsidRPr="00C07CDE">
        <w:rPr>
          <w:rFonts w:ascii="Georgia" w:hAnsi="Georgia"/>
          <w:u w:val="single"/>
          <w:lang w:val="en-GB"/>
        </w:rPr>
        <w:t>The right to object</w:t>
      </w:r>
    </w:p>
    <w:p w14:paraId="31F874B4" w14:textId="77777777" w:rsidR="000C2DAE" w:rsidRPr="00C07CDE" w:rsidRDefault="000C2DAE" w:rsidP="000C2DAE">
      <w:pPr>
        <w:rPr>
          <w:rFonts w:ascii="Georgia" w:hAnsi="Georgia"/>
          <w:lang w:val="en-GB"/>
        </w:rPr>
      </w:pPr>
      <w:r w:rsidRPr="00C07CDE">
        <w:rPr>
          <w:rFonts w:ascii="Georgia" w:hAnsi="Georgia"/>
          <w:lang w:val="en-GB"/>
        </w:rPr>
        <w:t xml:space="preserve">In some instances, you have the right to object to the Fund's otherwise lawful processing of your personal data. </w:t>
      </w:r>
    </w:p>
    <w:p w14:paraId="23A1EE9D" w14:textId="77777777" w:rsidR="000C2DAE" w:rsidRPr="00C07CDE" w:rsidRDefault="000C2DAE" w:rsidP="000C2DAE">
      <w:pPr>
        <w:rPr>
          <w:rFonts w:ascii="Georgia" w:hAnsi="Georgia"/>
          <w:lang w:val="en-GB"/>
        </w:rPr>
      </w:pPr>
    </w:p>
    <w:p w14:paraId="164BD2FB" w14:textId="77777777" w:rsidR="000C2DAE" w:rsidRPr="00C07CDE" w:rsidRDefault="000C2DAE" w:rsidP="000C2DAE">
      <w:pPr>
        <w:rPr>
          <w:rFonts w:ascii="Georgia" w:hAnsi="Georgia"/>
          <w:u w:val="single"/>
          <w:lang w:val="en-GB"/>
        </w:rPr>
      </w:pPr>
      <w:r w:rsidRPr="00C07CDE">
        <w:rPr>
          <w:rFonts w:ascii="Georgia" w:hAnsi="Georgia"/>
          <w:u w:val="single"/>
          <w:lang w:val="en-GB"/>
        </w:rPr>
        <w:t>The right to transmit data (data portability)</w:t>
      </w:r>
    </w:p>
    <w:p w14:paraId="75E9A7C5" w14:textId="77777777" w:rsidR="000C2DAE" w:rsidRPr="00C07CDE" w:rsidRDefault="000C2DAE" w:rsidP="000C2DAE">
      <w:pPr>
        <w:rPr>
          <w:rFonts w:ascii="Georgia" w:hAnsi="Georgia"/>
          <w:lang w:val="en-GB"/>
        </w:rPr>
      </w:pPr>
      <w:r w:rsidRPr="00C07CDE">
        <w:rPr>
          <w:rFonts w:ascii="Georgia" w:hAnsi="Georgia"/>
          <w:lang w:val="en-GB"/>
        </w:rPr>
        <w:t xml:space="preserve">You have the right in some instances to receive your personal data in a structured, commonly-used and machine-readable format, and to have this personal data transmitted from one data controller to another without hindrance. Please note however, that in most instances this right will not apply to public authorities, including the Fund. </w:t>
      </w:r>
    </w:p>
    <w:p w14:paraId="1FD62070" w14:textId="77777777" w:rsidR="000C2DAE" w:rsidRPr="00C07CDE" w:rsidRDefault="000C2DAE" w:rsidP="000C2DAE">
      <w:pPr>
        <w:rPr>
          <w:rFonts w:ascii="Georgia" w:hAnsi="Georgia"/>
          <w:lang w:val="en-GB"/>
        </w:rPr>
      </w:pPr>
    </w:p>
    <w:p w14:paraId="74A72381" w14:textId="77777777" w:rsidR="000C2DAE" w:rsidRPr="00C07CDE" w:rsidRDefault="000C2DAE" w:rsidP="000C2DAE">
      <w:pPr>
        <w:rPr>
          <w:rFonts w:ascii="Georgia" w:hAnsi="Georgia"/>
          <w:lang w:val="en-GB"/>
        </w:rPr>
      </w:pPr>
      <w:r w:rsidRPr="00031288">
        <w:rPr>
          <w:rFonts w:ascii="Georgia" w:hAnsi="Georgia"/>
          <w:lang w:val="en-GB"/>
        </w:rPr>
        <w:t>You can read more about your rights in the Danish Data Protection Agency's guidelines about the rights of data subjects</w:t>
      </w:r>
      <w:r w:rsidRPr="00C07CDE">
        <w:rPr>
          <w:rFonts w:ascii="Georgia" w:hAnsi="Georgia"/>
          <w:lang w:val="en-GB"/>
        </w:rPr>
        <w:t xml:space="preserve"> </w:t>
      </w:r>
      <w:hyperlink r:id="rId12" w:history="1">
        <w:r w:rsidRPr="00C07CDE">
          <w:rPr>
            <w:rStyle w:val="Hyperlink"/>
            <w:rFonts w:ascii="Georgia" w:hAnsi="Georgia"/>
            <w:lang w:val="en-GB"/>
          </w:rPr>
          <w:t>https://www.datatilsynet.dk/</w:t>
        </w:r>
      </w:hyperlink>
      <w:r w:rsidRPr="00C07CDE">
        <w:rPr>
          <w:rFonts w:ascii="Georgia" w:hAnsi="Georgia"/>
          <w:lang w:val="en-GB"/>
        </w:rPr>
        <w:t xml:space="preserve"> </w:t>
      </w:r>
    </w:p>
    <w:p w14:paraId="6EE79E30" w14:textId="24E0ED49" w:rsidR="00380963" w:rsidRPr="000C2DAE" w:rsidRDefault="00380963" w:rsidP="000C2DAE">
      <w:pPr>
        <w:pStyle w:val="DokumentOverskrift"/>
        <w:rPr>
          <w:b w:val="0"/>
          <w:lang w:val="en-GB"/>
        </w:rPr>
      </w:pPr>
    </w:p>
    <w:sectPr w:rsidR="00380963" w:rsidRPr="000C2DAE" w:rsidSect="001B1677">
      <w:headerReference w:type="default" r:id="rId13"/>
      <w:footerReference w:type="default" r:id="rId14"/>
      <w:headerReference w:type="first" r:id="rId15"/>
      <w:footerReference w:type="first" r:id="rId16"/>
      <w:pgSz w:w="11906" w:h="16838" w:code="9"/>
      <w:pgMar w:top="2041"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4C94" w14:textId="77777777" w:rsidR="00DE4FBF" w:rsidRDefault="00DE4FBF" w:rsidP="009849C2">
      <w:pPr>
        <w:spacing w:line="240" w:lineRule="auto"/>
      </w:pPr>
      <w:r>
        <w:separator/>
      </w:r>
    </w:p>
  </w:endnote>
  <w:endnote w:type="continuationSeparator" w:id="0">
    <w:p w14:paraId="351AF42F" w14:textId="77777777" w:rsidR="00DE4FBF" w:rsidRDefault="00DE4FBF"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58B56F4D" w14:textId="77777777" w:rsidTr="007B5198">
      <w:trPr>
        <w:trHeight w:val="1247"/>
      </w:trPr>
      <w:tc>
        <w:tcPr>
          <w:tcW w:w="3657" w:type="dxa"/>
          <w:hideMark/>
        </w:tcPr>
        <w:p w14:paraId="26E92176" w14:textId="02BDA590" w:rsidR="007B5198" w:rsidRDefault="00B7506E" w:rsidP="001C55D6">
          <w:pPr>
            <w:pStyle w:val="TemplatePagenumber"/>
          </w:pPr>
          <w:bookmarkStart w:id="2" w:name="SD_LAN_Page_N1"/>
          <w:r>
            <w:t>Side</w:t>
          </w:r>
          <w:bookmarkEnd w:id="2"/>
          <w:r w:rsidR="007B5198">
            <w:fldChar w:fldCharType="begin"/>
          </w:r>
          <w:r w:rsidR="007B5198">
            <w:instrText xml:space="preserve"> PAGE </w:instrText>
          </w:r>
          <w:r w:rsidR="007B5198">
            <w:fldChar w:fldCharType="separate"/>
          </w:r>
          <w:r w:rsidR="002B77A3">
            <w:rPr>
              <w:noProof/>
            </w:rPr>
            <w:t>5</w:t>
          </w:r>
          <w:r w:rsidR="007B5198">
            <w:fldChar w:fldCharType="end"/>
          </w:r>
          <w:r w:rsidR="007B5198">
            <w:t>/</w:t>
          </w:r>
          <w:r w:rsidR="00931B86">
            <w:rPr>
              <w:noProof/>
            </w:rPr>
            <w:fldChar w:fldCharType="begin"/>
          </w:r>
          <w:r w:rsidR="00931B86">
            <w:rPr>
              <w:noProof/>
            </w:rPr>
            <w:instrText xml:space="preserve"> NUMPAGES  </w:instrText>
          </w:r>
          <w:r w:rsidR="00931B86">
            <w:rPr>
              <w:noProof/>
            </w:rPr>
            <w:fldChar w:fldCharType="separate"/>
          </w:r>
          <w:r w:rsidR="002B77A3">
            <w:rPr>
              <w:noProof/>
            </w:rPr>
            <w:t>5</w:t>
          </w:r>
          <w:r w:rsidR="00931B86">
            <w:rPr>
              <w:noProof/>
            </w:rPr>
            <w:fldChar w:fldCharType="end"/>
          </w:r>
        </w:p>
      </w:tc>
    </w:tr>
  </w:tbl>
  <w:p w14:paraId="437BC918" w14:textId="77777777"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14:paraId="5A120513" w14:textId="77777777" w:rsidTr="007B5198">
      <w:trPr>
        <w:trHeight w:val="1247"/>
      </w:trPr>
      <w:tc>
        <w:tcPr>
          <w:tcW w:w="3657" w:type="dxa"/>
          <w:hideMark/>
        </w:tcPr>
        <w:p w14:paraId="54945873" w14:textId="17C2B188" w:rsidR="007B5198" w:rsidRDefault="00B7506E">
          <w:pPr>
            <w:pStyle w:val="TemplatePagenumber"/>
          </w:pPr>
          <w:bookmarkStart w:id="35" w:name="SD_LAN_Page"/>
          <w:bookmarkStart w:id="36" w:name="_Hlk493252278"/>
          <w:bookmarkStart w:id="37" w:name="_Hlk493252279"/>
          <w:bookmarkStart w:id="38" w:name="_Hlk493252280"/>
          <w:bookmarkStart w:id="39" w:name="_Hlk493253278"/>
          <w:bookmarkStart w:id="40" w:name="_Hlk493253279"/>
          <w:bookmarkStart w:id="41" w:name="_Hlk493253280"/>
          <w:bookmarkStart w:id="42" w:name="_Hlk493489881"/>
          <w:bookmarkStart w:id="43" w:name="_Hlk493489882"/>
          <w:bookmarkStart w:id="44" w:name="_Hlk493489883"/>
          <w:r>
            <w:t>Side</w:t>
          </w:r>
          <w:bookmarkEnd w:id="35"/>
          <w:r w:rsidR="007B5198">
            <w:t xml:space="preserve"> </w:t>
          </w:r>
          <w:r w:rsidR="007B5198">
            <w:fldChar w:fldCharType="begin"/>
          </w:r>
          <w:r w:rsidR="007B5198">
            <w:instrText xml:space="preserve"> PAGE </w:instrText>
          </w:r>
          <w:r w:rsidR="007B5198">
            <w:fldChar w:fldCharType="separate"/>
          </w:r>
          <w:r w:rsidR="002B77A3">
            <w:rPr>
              <w:noProof/>
            </w:rPr>
            <w:t>1</w:t>
          </w:r>
          <w:r w:rsidR="007B5198">
            <w:fldChar w:fldCharType="end"/>
          </w:r>
          <w:r w:rsidR="007B5198">
            <w:t>/</w:t>
          </w:r>
          <w:r w:rsidR="00931B86">
            <w:rPr>
              <w:noProof/>
            </w:rPr>
            <w:fldChar w:fldCharType="begin"/>
          </w:r>
          <w:r w:rsidR="00931B86">
            <w:rPr>
              <w:noProof/>
            </w:rPr>
            <w:instrText xml:space="preserve"> NUMPAGES  </w:instrText>
          </w:r>
          <w:r w:rsidR="00931B86">
            <w:rPr>
              <w:noProof/>
            </w:rPr>
            <w:fldChar w:fldCharType="separate"/>
          </w:r>
          <w:r w:rsidR="002B77A3">
            <w:rPr>
              <w:noProof/>
            </w:rPr>
            <w:t>5</w:t>
          </w:r>
          <w:r w:rsidR="00931B86">
            <w:rPr>
              <w:noProof/>
            </w:rPr>
            <w:fldChar w:fldCharType="end"/>
          </w:r>
        </w:p>
      </w:tc>
    </w:tr>
    <w:bookmarkEnd w:id="36"/>
    <w:bookmarkEnd w:id="37"/>
    <w:bookmarkEnd w:id="38"/>
    <w:bookmarkEnd w:id="39"/>
    <w:bookmarkEnd w:id="40"/>
    <w:bookmarkEnd w:id="41"/>
    <w:bookmarkEnd w:id="42"/>
    <w:bookmarkEnd w:id="43"/>
    <w:bookmarkEnd w:id="44"/>
  </w:tbl>
  <w:p w14:paraId="005986D1" w14:textId="77777777"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71F51" w14:textId="77777777" w:rsidR="00DE4FBF" w:rsidRDefault="00DE4FBF" w:rsidP="009849C2">
      <w:pPr>
        <w:spacing w:line="240" w:lineRule="auto"/>
      </w:pPr>
      <w:r>
        <w:separator/>
      </w:r>
    </w:p>
  </w:footnote>
  <w:footnote w:type="continuationSeparator" w:id="0">
    <w:p w14:paraId="6B77B43C" w14:textId="77777777" w:rsidR="00DE4FBF" w:rsidRDefault="00DE4FBF"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3F01" w14:textId="458225A9" w:rsidR="008433B2" w:rsidRDefault="008433B2" w:rsidP="008433B2">
    <w:pPr>
      <w:pStyle w:val="Sidehoved"/>
    </w:pPr>
    <w:r>
      <w:rPr>
        <w:noProof/>
        <w:lang w:eastAsia="da-DK"/>
      </w:rPr>
      <mc:AlternateContent>
        <mc:Choice Requires="wps">
          <w:drawing>
            <wp:anchor distT="0" distB="0" distL="114300" distR="114300" simplePos="0" relativeHeight="251661312" behindDoc="0" locked="0" layoutInCell="1" allowOverlap="1" wp14:anchorId="6EA2A429" wp14:editId="2CEB9492">
              <wp:simplePos x="0" y="0"/>
              <wp:positionH relativeFrom="rightMargin">
                <wp:align>right</wp:align>
              </wp:positionH>
              <wp:positionV relativeFrom="page">
                <wp:posOffset>3528695</wp:posOffset>
              </wp:positionV>
              <wp:extent cx="1962150" cy="1472565"/>
              <wp:effectExtent l="0" t="0" r="0" b="13335"/>
              <wp:wrapNone/>
              <wp:docPr id="1" name="Text Box 1" title="Myndighedens navn"/>
              <wp:cNvGraphicFramePr/>
              <a:graphic xmlns:a="http://schemas.openxmlformats.org/drawingml/2006/main">
                <a:graphicData uri="http://schemas.microsoft.com/office/word/2010/wordprocessingShape">
                  <wps:wsp>
                    <wps:cNvSpPr txBox="1"/>
                    <wps:spPr>
                      <a:xfrm>
                        <a:off x="0" y="0"/>
                        <a:ext cx="1962150" cy="1472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3"/>
                          </w:tblGrid>
                          <w:tr w:rsidR="008433B2" w14:paraId="5E81F80F" w14:textId="77777777" w:rsidTr="00EA6354">
                            <w:tc>
                              <w:tcPr>
                                <w:tcW w:w="2693" w:type="dxa"/>
                              </w:tcPr>
                              <w:p w14:paraId="6C528D09" w14:textId="77777777" w:rsidR="00380963" w:rsidRPr="00920074" w:rsidRDefault="00380963" w:rsidP="00380963">
                                <w:pPr>
                                  <w:pStyle w:val="TemplateOfficeName"/>
                                  <w:rPr>
                                    <w:u w:val="double"/>
                                  </w:rPr>
                                </w:pPr>
                                <w:r w:rsidRPr="00920074">
                                  <w:t>Sekretariatet for Danmarks Frie Forskningsfond</w:t>
                                </w:r>
                              </w:p>
                              <w:p w14:paraId="35F990F9" w14:textId="77777777" w:rsidR="00380963" w:rsidRPr="00920074" w:rsidRDefault="00380963" w:rsidP="00380963">
                                <w:pPr>
                                  <w:pStyle w:val="TemplateAdresse"/>
                                  <w:rPr>
                                    <w:vanish/>
                                  </w:rPr>
                                </w:pPr>
                              </w:p>
                              <w:p w14:paraId="62A844F3" w14:textId="77777777" w:rsidR="00380963" w:rsidRPr="00B46703" w:rsidRDefault="00380963" w:rsidP="00380963">
                                <w:pPr>
                                  <w:pStyle w:val="TemplateAdresse"/>
                                </w:pPr>
                              </w:p>
                              <w:p w14:paraId="4A6D4F24" w14:textId="35CF49E4" w:rsidR="008433B2" w:rsidRDefault="008433B2" w:rsidP="00380963">
                                <w:pPr>
                                  <w:pStyle w:val="TemplateAdresse"/>
                                </w:pPr>
                              </w:p>
                            </w:tc>
                          </w:tr>
                        </w:tbl>
                        <w:p w14:paraId="3B164B70" w14:textId="77777777" w:rsidR="008433B2" w:rsidRDefault="008433B2" w:rsidP="008433B2">
                          <w:pPr>
                            <w:pStyle w:val="TemplateOfficeName"/>
                            <w:rPr>
                              <w:rFonts w:eastAsiaTheme="majorEastAsia"/>
                            </w:rP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A2A429" id="_x0000_t202" coordsize="21600,21600" o:spt="202" path="m,l,21600r21600,l21600,xe">
              <v:stroke joinstyle="miter"/>
              <v:path gradientshapeok="t" o:connecttype="rect"/>
            </v:shapetype>
            <v:shape id="Text Box 1" o:spid="_x0000_s1026" type="#_x0000_t202" alt="Titel: Myndighedens navn" style="position:absolute;margin-left:103.3pt;margin-top:277.85pt;width:154.5pt;height:115.95pt;z-index:251661312;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693"/>
                    </w:tblGrid>
                    <w:tr w:rsidR="008433B2" w14:paraId="5E81F80F" w14:textId="77777777" w:rsidTr="00EA6354">
                      <w:tc>
                        <w:tcPr>
                          <w:tcW w:w="2693" w:type="dxa"/>
                        </w:tcPr>
                        <w:p w14:paraId="6C528D09" w14:textId="77777777" w:rsidR="00380963" w:rsidRPr="00920074" w:rsidRDefault="00380963" w:rsidP="00380963">
                          <w:pPr>
                            <w:pStyle w:val="TemplateOfficeName"/>
                            <w:rPr>
                              <w:u w:val="double"/>
                            </w:rPr>
                          </w:pPr>
                          <w:r w:rsidRPr="00920074">
                            <w:t>Sekretariatet for Danmarks Frie Forskningsfond</w:t>
                          </w:r>
                        </w:p>
                        <w:p w14:paraId="35F990F9" w14:textId="77777777" w:rsidR="00380963" w:rsidRPr="00920074" w:rsidRDefault="00380963" w:rsidP="00380963">
                          <w:pPr>
                            <w:pStyle w:val="TemplateAdresse"/>
                            <w:rPr>
                              <w:vanish/>
                            </w:rPr>
                          </w:pPr>
                        </w:p>
                        <w:p w14:paraId="62A844F3" w14:textId="77777777" w:rsidR="00380963" w:rsidRPr="00B46703" w:rsidRDefault="00380963" w:rsidP="00380963">
                          <w:pPr>
                            <w:pStyle w:val="TemplateAdresse"/>
                          </w:pPr>
                        </w:p>
                        <w:p w14:paraId="4A6D4F24" w14:textId="35CF49E4" w:rsidR="008433B2" w:rsidRDefault="008433B2" w:rsidP="00380963">
                          <w:pPr>
                            <w:pStyle w:val="TemplateAdresse"/>
                          </w:pPr>
                        </w:p>
                      </w:tc>
                    </w:tr>
                  </w:tbl>
                  <w:p w14:paraId="3B164B70" w14:textId="77777777" w:rsidR="008433B2" w:rsidRDefault="008433B2" w:rsidP="008433B2">
                    <w:pPr>
                      <w:pStyle w:val="TemplateOfficeName"/>
                      <w:rPr>
                        <w:rFonts w:eastAsiaTheme="majorEastAsia"/>
                      </w:rPr>
                    </w:pPr>
                    <w:r>
                      <w:t xml:space="preserve"> </w:t>
                    </w:r>
                  </w:p>
                </w:txbxContent>
              </v:textbox>
              <w10:wrap anchorx="margin" anchory="page"/>
            </v:shape>
          </w:pict>
        </mc:Fallback>
      </mc:AlternateContent>
    </w:r>
  </w:p>
  <w:p w14:paraId="44F0F064" w14:textId="77777777" w:rsidR="00FE5150" w:rsidRPr="008433B2" w:rsidRDefault="00FE5150" w:rsidP="008433B2">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7539" w14:textId="77777777" w:rsidR="000C2DAE" w:rsidRDefault="000C2DAE" w:rsidP="000C2DAE">
    <w:pPr>
      <w:pStyle w:val="Headeroverskrift"/>
    </w:pPr>
    <w:r>
      <w:rPr>
        <w:noProof/>
      </w:rPr>
      <w:drawing>
        <wp:anchor distT="0" distB="0" distL="114300" distR="114300" simplePos="0" relativeHeight="251664384" behindDoc="0" locked="1" layoutInCell="1" allowOverlap="1" wp14:anchorId="5CF11B55" wp14:editId="28B27AED">
          <wp:simplePos x="0" y="0"/>
          <wp:positionH relativeFrom="rightMargin">
            <wp:align>right</wp:align>
          </wp:positionH>
          <wp:positionV relativeFrom="page">
            <wp:posOffset>431800</wp:posOffset>
          </wp:positionV>
          <wp:extent cx="2038350" cy="971550"/>
          <wp:effectExtent l="0" t="0" r="0" b="0"/>
          <wp:wrapNone/>
          <wp:docPr id="3" name="Logo_Hide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8350" cy="971550"/>
                  </a:xfrm>
                  <a:prstGeom prst="rect">
                    <a:avLst/>
                  </a:prstGeom>
                </pic:spPr>
              </pic:pic>
            </a:graphicData>
          </a:graphic>
          <wp14:sizeRelH relativeFrom="page">
            <wp14:pctWidth>0</wp14:pctWidth>
          </wp14:sizeRelH>
          <wp14:sizeRelV relativeFrom="page">
            <wp14:pctHeight>0</wp14:pctHeight>
          </wp14:sizeRelV>
        </wp:anchor>
      </w:drawing>
    </w:r>
  </w:p>
  <w:p w14:paraId="15BED54A" w14:textId="77777777" w:rsidR="000C2DAE" w:rsidRDefault="000C2DAE" w:rsidP="000C2DAE">
    <w:pPr>
      <w:pStyle w:val="Headeroverskrift"/>
    </w:pPr>
    <w:r w:rsidRPr="003E36D0">
      <w:rPr>
        <w:noProof/>
      </w:rPr>
      <mc:AlternateContent>
        <mc:Choice Requires="wps">
          <w:drawing>
            <wp:anchor distT="0" distB="0" distL="114300" distR="114300" simplePos="0" relativeHeight="251663360" behindDoc="0" locked="1" layoutInCell="1" allowOverlap="1" wp14:anchorId="622290EA" wp14:editId="631E5166">
              <wp:simplePos x="0" y="0"/>
              <wp:positionH relativeFrom="rightMargin">
                <wp:align>right</wp:align>
              </wp:positionH>
              <wp:positionV relativeFrom="page">
                <wp:posOffset>3236595</wp:posOffset>
              </wp:positionV>
              <wp:extent cx="1962000" cy="6505200"/>
              <wp:effectExtent l="0" t="0" r="635" b="10160"/>
              <wp:wrapNone/>
              <wp:docPr id="2" name="Kolofon"/>
              <wp:cNvGraphicFramePr/>
              <a:graphic xmlns:a="http://schemas.openxmlformats.org/drawingml/2006/main">
                <a:graphicData uri="http://schemas.microsoft.com/office/word/2010/wordprocessingShape">
                  <wps:wsp>
                    <wps:cNvSpPr txBox="1"/>
                    <wps:spPr>
                      <a:xfrm>
                        <a:off x="0" y="0"/>
                        <a:ext cx="1962000" cy="650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3"/>
                          </w:tblGrid>
                          <w:tr w:rsidR="000C2DAE" w:rsidRPr="00B5741B" w14:paraId="75F9B98F" w14:textId="77777777" w:rsidTr="00561FA5">
                            <w:trPr>
                              <w:trHeight w:hRule="exact" w:val="6805"/>
                              <w:tblHeader/>
                              <w:hidden/>
                            </w:trPr>
                            <w:tc>
                              <w:tcPr>
                                <w:tcW w:w="2693" w:type="dxa"/>
                              </w:tcPr>
                              <w:p w14:paraId="5340D99D" w14:textId="77777777" w:rsidR="000C2DAE" w:rsidRPr="00FD133C" w:rsidRDefault="000C2DAE" w:rsidP="008138C3">
                                <w:pPr>
                                  <w:pStyle w:val="TemplateAdresse"/>
                                  <w:rPr>
                                    <w:vanish/>
                                  </w:rPr>
                                </w:pPr>
                                <w:bookmarkStart w:id="3" w:name="SD_FLD_AfsenderUdvalg"/>
                                <w:bookmarkStart w:id="4" w:name="HIF_SD_FLD_AfsenderUdvalg"/>
                                <w:bookmarkEnd w:id="3"/>
                              </w:p>
                              <w:p w14:paraId="79E93C04" w14:textId="77777777" w:rsidR="000C2DAE" w:rsidRPr="00FD133C" w:rsidRDefault="000C2DAE" w:rsidP="008138C3">
                                <w:pPr>
                                  <w:pStyle w:val="TemplateAdresse"/>
                                  <w:rPr>
                                    <w:vanish/>
                                  </w:rPr>
                                </w:pPr>
                              </w:p>
                              <w:bookmarkEnd w:id="4" w:displacedByCustomXml="next"/>
                              <w:sdt>
                                <w:sdtPr>
                                  <w:rPr>
                                    <w:lang w:val="en-US"/>
                                  </w:rPr>
                                  <w:tag w:val="DocumentDate"/>
                                  <w:id w:val="265971304"/>
                                  <w:placeholder>
                                    <w:docPart w:val="DFBD68BDB6454D189F1133FF2D6BE2C7"/>
                                  </w:placeholder>
                                  <w:dataBinding w:prefixMappings="xmlns:gbs='http://www.software-innovation.no/growBusinessDocument'" w:xpath="/gbs:GrowBusinessDocument/gbs:DocumentDate[@gbs:key='265971304']" w:storeItemID="{BD37061C-D00A-45D2-BAB5-B545C773D344}"/>
                                  <w:text/>
                                </w:sdtPr>
                                <w:sdtEndPr/>
                                <w:sdtContent>
                                  <w:p w14:paraId="03B05972" w14:textId="21B8F1FD" w:rsidR="000C2DAE" w:rsidRPr="000C2DAE" w:rsidRDefault="00F66CCA" w:rsidP="00645827">
                                    <w:pPr>
                                      <w:pStyle w:val="TemplateAdresse"/>
                                      <w:rPr>
                                        <w:lang w:val="en-US"/>
                                      </w:rPr>
                                    </w:pPr>
                                    <w:r>
                                      <w:rPr>
                                        <w:lang w:val="en-US"/>
                                      </w:rPr>
                                      <w:t>January 2026</w:t>
                                    </w:r>
                                  </w:p>
                                </w:sdtContent>
                              </w:sdt>
                              <w:p w14:paraId="1F6424C9" w14:textId="77777777" w:rsidR="000C2DAE" w:rsidRPr="000C2DAE" w:rsidRDefault="000C2DAE" w:rsidP="008138C3">
                                <w:pPr>
                                  <w:pStyle w:val="TemplateAdresse"/>
                                  <w:rPr>
                                    <w:lang w:val="en-US"/>
                                  </w:rPr>
                                </w:pPr>
                              </w:p>
                              <w:p w14:paraId="5FE3F99A" w14:textId="77777777" w:rsidR="000C2DAE" w:rsidRPr="000C2DAE" w:rsidRDefault="000C2DAE" w:rsidP="008138C3">
                                <w:pPr>
                                  <w:pStyle w:val="TemplateOfficeName"/>
                                  <w:rPr>
                                    <w:lang w:val="en-US"/>
                                  </w:rPr>
                                </w:pPr>
                                <w:bookmarkStart w:id="5" w:name="SD_OFF_Myndighed"/>
                                <w:bookmarkStart w:id="6" w:name="HIF_SD_OFF_Myndighed"/>
                                <w:r w:rsidRPr="000C2DAE">
                                  <w:rPr>
                                    <w:lang w:val="en-US"/>
                                  </w:rPr>
                                  <w:t>Independent  Research Fund Denmark</w:t>
                                </w:r>
                                <w:bookmarkEnd w:id="5"/>
                              </w:p>
                              <w:p w14:paraId="47EB66D5" w14:textId="77777777" w:rsidR="000C2DAE" w:rsidRPr="000C2DAE" w:rsidRDefault="000C2DAE" w:rsidP="008138C3">
                                <w:pPr>
                                  <w:pStyle w:val="TemplateAdresse"/>
                                  <w:rPr>
                                    <w:vanish/>
                                    <w:lang w:val="en-US"/>
                                  </w:rPr>
                                </w:pPr>
                                <w:bookmarkStart w:id="7" w:name="SD_OFF_Undermyndighed"/>
                                <w:bookmarkStart w:id="8" w:name="HIF_SD_OFF_Undermyndighed"/>
                                <w:bookmarkEnd w:id="6"/>
                                <w:bookmarkEnd w:id="7"/>
                              </w:p>
                              <w:p w14:paraId="2CD4C3B6" w14:textId="77777777" w:rsidR="000C2DAE" w:rsidRPr="000C2DAE" w:rsidRDefault="000C2DAE" w:rsidP="008138C3">
                                <w:pPr>
                                  <w:pStyle w:val="TemplateAdresse"/>
                                  <w:rPr>
                                    <w:vanish/>
                                    <w:lang w:val="en-US"/>
                                  </w:rPr>
                                </w:pPr>
                                <w:bookmarkStart w:id="9" w:name="SD_USR_Kontornavn"/>
                                <w:bookmarkStart w:id="10" w:name="HIF_SD_USR_Kontornavn"/>
                                <w:bookmarkEnd w:id="8"/>
                                <w:bookmarkEnd w:id="9"/>
                              </w:p>
                              <w:bookmarkEnd w:id="10"/>
                              <w:p w14:paraId="7964D7C8" w14:textId="77777777" w:rsidR="000C2DAE" w:rsidRPr="000C2DAE" w:rsidRDefault="000C2DAE" w:rsidP="008138C3">
                                <w:pPr>
                                  <w:pStyle w:val="TemplateAdresse"/>
                                  <w:rPr>
                                    <w:lang w:val="en-US"/>
                                  </w:rPr>
                                </w:pPr>
                              </w:p>
                              <w:p w14:paraId="2CB71C7A" w14:textId="33C2976E" w:rsidR="000C2DAE" w:rsidRPr="000C2DAE" w:rsidRDefault="00B5741B" w:rsidP="008138C3">
                                <w:pPr>
                                  <w:pStyle w:val="TemplateAdresse"/>
                                  <w:rPr>
                                    <w:lang w:val="en-US"/>
                                  </w:rPr>
                                </w:pPr>
                                <w:bookmarkStart w:id="11" w:name="SD_OFF_Address"/>
                                <w:bookmarkStart w:id="12" w:name="HIF_SD_OFF_Address"/>
                                <w:r>
                                  <w:rPr>
                                    <w:lang w:val="en-US"/>
                                  </w:rPr>
                                  <w:t>Lerchesgade 35</w:t>
                                </w:r>
                                <w:r w:rsidR="000C2DAE" w:rsidRPr="000C2DAE">
                                  <w:rPr>
                                    <w:lang w:val="en-US"/>
                                  </w:rPr>
                                  <w:br/>
                                  <w:t>5000 Odense C</w:t>
                                </w:r>
                                <w:r w:rsidR="000C2DAE" w:rsidRPr="000C2DAE">
                                  <w:rPr>
                                    <w:lang w:val="en-US"/>
                                  </w:rPr>
                                  <w:br/>
                                  <w:t>Denmark</w:t>
                                </w:r>
                                <w:bookmarkEnd w:id="11"/>
                              </w:p>
                              <w:p w14:paraId="07CC41E0" w14:textId="592802F9" w:rsidR="000C2DAE" w:rsidRPr="000C2DAE" w:rsidRDefault="000C2DAE" w:rsidP="008138C3">
                                <w:pPr>
                                  <w:pStyle w:val="TemplateAdresse"/>
                                  <w:rPr>
                                    <w:lang w:val="en-US"/>
                                  </w:rPr>
                                </w:pPr>
                                <w:bookmarkStart w:id="13" w:name="SD_LAN_Phone"/>
                                <w:bookmarkStart w:id="14" w:name="HIF_SD_OFF_Phone"/>
                                <w:bookmarkEnd w:id="12"/>
                                <w:r w:rsidRPr="000C2DAE">
                                  <w:rPr>
                                    <w:lang w:val="en-US"/>
                                  </w:rPr>
                                  <w:t>Phone</w:t>
                                </w:r>
                                <w:bookmarkEnd w:id="13"/>
                                <w:r w:rsidRPr="000C2DAE">
                                  <w:rPr>
                                    <w:lang w:val="en-US"/>
                                  </w:rPr>
                                  <w:t xml:space="preserve"> </w:t>
                                </w:r>
                                <w:bookmarkStart w:id="15" w:name="SD_OFF_Phone"/>
                                <w:r w:rsidRPr="000C2DAE">
                                  <w:rPr>
                                    <w:lang w:val="en-US"/>
                                  </w:rPr>
                                  <w:t xml:space="preserve">+45 </w:t>
                                </w:r>
                                <w:bookmarkEnd w:id="15"/>
                                <w:r w:rsidR="00B5741B">
                                  <w:rPr>
                                    <w:lang w:val="en-US"/>
                                  </w:rPr>
                                  <w:t>7231 8200</w:t>
                                </w:r>
                              </w:p>
                              <w:bookmarkEnd w:id="14"/>
                              <w:p w14:paraId="16033754" w14:textId="77777777" w:rsidR="00B5741B" w:rsidRDefault="00B5741B" w:rsidP="008138C3">
                                <w:pPr>
                                  <w:pStyle w:val="TemplateAdresse"/>
                                  <w:rPr>
                                    <w:lang w:val="en-US"/>
                                  </w:rPr>
                                </w:pPr>
                                <w:r w:rsidRPr="00B5741B">
                                  <w:rPr>
                                    <w:lang w:val="en-US"/>
                                  </w:rPr>
                                  <w:t xml:space="preserve">dff@ufm.dk </w:t>
                                </w:r>
                                <w:bookmarkStart w:id="16" w:name="HIF_SD_OFF_Web"/>
                              </w:p>
                              <w:p w14:paraId="55226925" w14:textId="225445B7" w:rsidR="000C2DAE" w:rsidRPr="000C2DAE" w:rsidRDefault="00B5741B" w:rsidP="008138C3">
                                <w:pPr>
                                  <w:pStyle w:val="TemplateAdresse"/>
                                  <w:rPr>
                                    <w:rFonts w:eastAsiaTheme="majorEastAsia"/>
                                    <w:lang w:val="en-US"/>
                                  </w:rPr>
                                </w:pPr>
                                <w:r>
                                  <w:rPr>
                                    <w:rFonts w:eastAsiaTheme="majorEastAsia"/>
                                    <w:lang w:val="en-US"/>
                                  </w:rPr>
                                  <w:t>www.dff.dk</w:t>
                                </w:r>
                              </w:p>
                              <w:bookmarkEnd w:id="16"/>
                              <w:p w14:paraId="2428A4A8" w14:textId="77777777" w:rsidR="000C2DAE" w:rsidRPr="000C2DAE" w:rsidRDefault="000C2DAE" w:rsidP="008138C3">
                                <w:pPr>
                                  <w:pStyle w:val="TemplateAdresse"/>
                                  <w:rPr>
                                    <w:lang w:val="en-US"/>
                                  </w:rPr>
                                </w:pPr>
                              </w:p>
                              <w:p w14:paraId="4641904E" w14:textId="1A037897" w:rsidR="000C2DAE" w:rsidRPr="000C2DAE" w:rsidRDefault="000C2DAE" w:rsidP="008138C3">
                                <w:pPr>
                                  <w:pStyle w:val="TemplateAdresse"/>
                                  <w:rPr>
                                    <w:lang w:val="en-US"/>
                                  </w:rPr>
                                </w:pPr>
                                <w:bookmarkStart w:id="17" w:name="SD_LAN_CVR"/>
                                <w:bookmarkStart w:id="18" w:name="HIF_SD_OFF_CVR"/>
                                <w:r w:rsidRPr="000C2DAE">
                                  <w:rPr>
                                    <w:lang w:val="en-US"/>
                                  </w:rPr>
                                  <w:t>CVR no.</w:t>
                                </w:r>
                                <w:bookmarkEnd w:id="17"/>
                                <w:r w:rsidRPr="000C2DAE">
                                  <w:rPr>
                                    <w:lang w:val="en-US"/>
                                  </w:rPr>
                                  <w:t xml:space="preserve"> </w:t>
                                </w:r>
                                <w:r w:rsidR="00B5741B" w:rsidRPr="00B5741B">
                                  <w:rPr>
                                    <w:rFonts w:eastAsiaTheme="majorEastAsia"/>
                                    <w:lang w:val="en-US"/>
                                  </w:rPr>
                                  <w:t>34042012</w:t>
                                </w:r>
                              </w:p>
                              <w:bookmarkEnd w:id="18"/>
                              <w:p w14:paraId="5C49E0EB" w14:textId="77777777" w:rsidR="000C2DAE" w:rsidRPr="000C2DAE" w:rsidRDefault="000C2DAE" w:rsidP="008138C3">
                                <w:pPr>
                                  <w:pStyle w:val="TemplateAdresse"/>
                                  <w:rPr>
                                    <w:lang w:val="en-US"/>
                                  </w:rPr>
                                </w:pPr>
                              </w:p>
                              <w:p w14:paraId="404E4ECE" w14:textId="77777777" w:rsidR="000C2DAE" w:rsidRPr="00F21D6C" w:rsidRDefault="000C2DAE" w:rsidP="001431A0">
                                <w:pPr>
                                  <w:pStyle w:val="TemplateAdresse"/>
                                  <w:rPr>
                                    <w:rFonts w:eastAsiaTheme="majorEastAsia"/>
                                    <w:lang w:val="de-DE"/>
                                  </w:rPr>
                                </w:pPr>
                              </w:p>
                              <w:p w14:paraId="17320BC1" w14:textId="77777777" w:rsidR="000C2DAE" w:rsidRPr="00F21D6C" w:rsidRDefault="000C2DAE" w:rsidP="00A26E99">
                                <w:pPr>
                                  <w:pStyle w:val="TemplateAdresse"/>
                                  <w:rPr>
                                    <w:rFonts w:eastAsiaTheme="majorEastAsia"/>
                                    <w:lang w:val="de-DE"/>
                                  </w:rPr>
                                </w:pPr>
                              </w:p>
                            </w:tc>
                          </w:tr>
                        </w:tbl>
                        <w:p w14:paraId="0850A9F9" w14:textId="77777777" w:rsidR="000C2DAE" w:rsidRPr="00F21D6C" w:rsidRDefault="000C2DAE" w:rsidP="000C2DAE">
                          <w:pPr>
                            <w:pStyle w:val="TemplateAdresse"/>
                            <w:rPr>
                              <w:rFonts w:eastAsiaTheme="majorEastAsia"/>
                              <w:szCs w:val="13"/>
                              <w:lang w:val="de-D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290EA" id="_x0000_t202" coordsize="21600,21600" o:spt="202" path="m,l,21600r21600,l21600,xe">
              <v:stroke joinstyle="miter"/>
              <v:path gradientshapeok="t" o:connecttype="rect"/>
            </v:shapetype>
            <v:shape id="Kolofon" o:spid="_x0000_s1027" type="#_x0000_t202" style="position:absolute;margin-left:103.3pt;margin-top:254.85pt;width:154.5pt;height:512.2pt;z-index:251663360;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" filled="f" stroked="f" strokeweight=".5pt">
              <v:textbox inset="0,0,0,0">
                <w:txbx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Kolofon oplysninger"/>
                      <w:tblDescription w:val="Kolofonen indeholder adresseoplysninger, dato, sagsbehandler information og lignende for FIVU"/>
                    </w:tblPr>
                    <w:tblGrid>
                      <w:gridCol w:w="2693"/>
                    </w:tblGrid>
                    <w:tr w:rsidR="000C2DAE" w:rsidRPr="00B5741B" w14:paraId="75F9B98F" w14:textId="77777777" w:rsidTr="00561FA5">
                      <w:trPr>
                        <w:trHeight w:hRule="exact" w:val="6805"/>
                        <w:tblHeader/>
                        <w:hidden/>
                      </w:trPr>
                      <w:tc>
                        <w:tcPr>
                          <w:tcW w:w="2693" w:type="dxa"/>
                        </w:tcPr>
                        <w:p w14:paraId="5340D99D" w14:textId="77777777" w:rsidR="000C2DAE" w:rsidRPr="00FD133C" w:rsidRDefault="000C2DAE" w:rsidP="008138C3">
                          <w:pPr>
                            <w:pStyle w:val="TemplateAdresse"/>
                            <w:rPr>
                              <w:vanish/>
                            </w:rPr>
                          </w:pPr>
                          <w:bookmarkStart w:id="19" w:name="SD_FLD_AfsenderUdvalg"/>
                          <w:bookmarkStart w:id="20" w:name="HIF_SD_FLD_AfsenderUdvalg"/>
                          <w:bookmarkEnd w:id="19"/>
                        </w:p>
                        <w:p w14:paraId="79E93C04" w14:textId="77777777" w:rsidR="000C2DAE" w:rsidRPr="00FD133C" w:rsidRDefault="000C2DAE" w:rsidP="008138C3">
                          <w:pPr>
                            <w:pStyle w:val="TemplateAdresse"/>
                            <w:rPr>
                              <w:vanish/>
                            </w:rPr>
                          </w:pPr>
                        </w:p>
                        <w:bookmarkEnd w:id="20" w:displacedByCustomXml="next"/>
                        <w:sdt>
                          <w:sdtPr>
                            <w:rPr>
                              <w:lang w:val="en-US"/>
                            </w:rPr>
                            <w:tag w:val="DocumentDate"/>
                            <w:id w:val="265971304"/>
                            <w:placeholder>
                              <w:docPart w:val="DFBD68BDB6454D189F1133FF2D6BE2C7"/>
                            </w:placeholder>
                            <w:dataBinding w:prefixMappings="xmlns:gbs='http://www.software-innovation.no/growBusinessDocument'" w:xpath="/gbs:GrowBusinessDocument/gbs:DocumentDate[@gbs:key='265971304']" w:storeItemID="{BD37061C-D00A-45D2-BAB5-B545C773D344}"/>
                            <w:text/>
                          </w:sdtPr>
                          <w:sdtEndPr/>
                          <w:sdtContent>
                            <w:p w14:paraId="03B05972" w14:textId="21B8F1FD" w:rsidR="000C2DAE" w:rsidRPr="000C2DAE" w:rsidRDefault="00F66CCA" w:rsidP="00645827">
                              <w:pPr>
                                <w:pStyle w:val="TemplateAdresse"/>
                                <w:rPr>
                                  <w:lang w:val="en-US"/>
                                </w:rPr>
                              </w:pPr>
                              <w:r>
                                <w:rPr>
                                  <w:lang w:val="en-US"/>
                                </w:rPr>
                                <w:t>January 2026</w:t>
                              </w:r>
                            </w:p>
                          </w:sdtContent>
                        </w:sdt>
                        <w:p w14:paraId="1F6424C9" w14:textId="77777777" w:rsidR="000C2DAE" w:rsidRPr="000C2DAE" w:rsidRDefault="000C2DAE" w:rsidP="008138C3">
                          <w:pPr>
                            <w:pStyle w:val="TemplateAdresse"/>
                            <w:rPr>
                              <w:lang w:val="en-US"/>
                            </w:rPr>
                          </w:pPr>
                        </w:p>
                        <w:p w14:paraId="5FE3F99A" w14:textId="77777777" w:rsidR="000C2DAE" w:rsidRPr="000C2DAE" w:rsidRDefault="000C2DAE" w:rsidP="008138C3">
                          <w:pPr>
                            <w:pStyle w:val="TemplateOfficeName"/>
                            <w:rPr>
                              <w:lang w:val="en-US"/>
                            </w:rPr>
                          </w:pPr>
                          <w:bookmarkStart w:id="21" w:name="SD_OFF_Myndighed"/>
                          <w:bookmarkStart w:id="22" w:name="HIF_SD_OFF_Myndighed"/>
                          <w:r w:rsidRPr="000C2DAE">
                            <w:rPr>
                              <w:lang w:val="en-US"/>
                            </w:rPr>
                            <w:t>Independent  Research Fund Denmark</w:t>
                          </w:r>
                          <w:bookmarkEnd w:id="21"/>
                        </w:p>
                        <w:p w14:paraId="47EB66D5" w14:textId="77777777" w:rsidR="000C2DAE" w:rsidRPr="000C2DAE" w:rsidRDefault="000C2DAE" w:rsidP="008138C3">
                          <w:pPr>
                            <w:pStyle w:val="TemplateAdresse"/>
                            <w:rPr>
                              <w:vanish/>
                              <w:lang w:val="en-US"/>
                            </w:rPr>
                          </w:pPr>
                          <w:bookmarkStart w:id="23" w:name="SD_OFF_Undermyndighed"/>
                          <w:bookmarkStart w:id="24" w:name="HIF_SD_OFF_Undermyndighed"/>
                          <w:bookmarkEnd w:id="22"/>
                          <w:bookmarkEnd w:id="23"/>
                        </w:p>
                        <w:p w14:paraId="2CD4C3B6" w14:textId="77777777" w:rsidR="000C2DAE" w:rsidRPr="000C2DAE" w:rsidRDefault="000C2DAE" w:rsidP="008138C3">
                          <w:pPr>
                            <w:pStyle w:val="TemplateAdresse"/>
                            <w:rPr>
                              <w:vanish/>
                              <w:lang w:val="en-US"/>
                            </w:rPr>
                          </w:pPr>
                          <w:bookmarkStart w:id="25" w:name="SD_USR_Kontornavn"/>
                          <w:bookmarkStart w:id="26" w:name="HIF_SD_USR_Kontornavn"/>
                          <w:bookmarkEnd w:id="24"/>
                          <w:bookmarkEnd w:id="25"/>
                        </w:p>
                        <w:bookmarkEnd w:id="26"/>
                        <w:p w14:paraId="7964D7C8" w14:textId="77777777" w:rsidR="000C2DAE" w:rsidRPr="000C2DAE" w:rsidRDefault="000C2DAE" w:rsidP="008138C3">
                          <w:pPr>
                            <w:pStyle w:val="TemplateAdresse"/>
                            <w:rPr>
                              <w:lang w:val="en-US"/>
                            </w:rPr>
                          </w:pPr>
                        </w:p>
                        <w:p w14:paraId="2CB71C7A" w14:textId="33C2976E" w:rsidR="000C2DAE" w:rsidRPr="000C2DAE" w:rsidRDefault="00B5741B" w:rsidP="008138C3">
                          <w:pPr>
                            <w:pStyle w:val="TemplateAdresse"/>
                            <w:rPr>
                              <w:lang w:val="en-US"/>
                            </w:rPr>
                          </w:pPr>
                          <w:bookmarkStart w:id="27" w:name="SD_OFF_Address"/>
                          <w:bookmarkStart w:id="28" w:name="HIF_SD_OFF_Address"/>
                          <w:r>
                            <w:rPr>
                              <w:lang w:val="en-US"/>
                            </w:rPr>
                            <w:t>Lerchesgade 35</w:t>
                          </w:r>
                          <w:r w:rsidR="000C2DAE" w:rsidRPr="000C2DAE">
                            <w:rPr>
                              <w:lang w:val="en-US"/>
                            </w:rPr>
                            <w:br/>
                            <w:t>5000 Odense C</w:t>
                          </w:r>
                          <w:r w:rsidR="000C2DAE" w:rsidRPr="000C2DAE">
                            <w:rPr>
                              <w:lang w:val="en-US"/>
                            </w:rPr>
                            <w:br/>
                            <w:t>Denmark</w:t>
                          </w:r>
                          <w:bookmarkEnd w:id="27"/>
                        </w:p>
                        <w:p w14:paraId="07CC41E0" w14:textId="592802F9" w:rsidR="000C2DAE" w:rsidRPr="000C2DAE" w:rsidRDefault="000C2DAE" w:rsidP="008138C3">
                          <w:pPr>
                            <w:pStyle w:val="TemplateAdresse"/>
                            <w:rPr>
                              <w:lang w:val="en-US"/>
                            </w:rPr>
                          </w:pPr>
                          <w:bookmarkStart w:id="29" w:name="SD_LAN_Phone"/>
                          <w:bookmarkStart w:id="30" w:name="HIF_SD_OFF_Phone"/>
                          <w:bookmarkEnd w:id="28"/>
                          <w:r w:rsidRPr="000C2DAE">
                            <w:rPr>
                              <w:lang w:val="en-US"/>
                            </w:rPr>
                            <w:t>Phone</w:t>
                          </w:r>
                          <w:bookmarkEnd w:id="29"/>
                          <w:r w:rsidRPr="000C2DAE">
                            <w:rPr>
                              <w:lang w:val="en-US"/>
                            </w:rPr>
                            <w:t xml:space="preserve"> </w:t>
                          </w:r>
                          <w:bookmarkStart w:id="31" w:name="SD_OFF_Phone"/>
                          <w:r w:rsidRPr="000C2DAE">
                            <w:rPr>
                              <w:lang w:val="en-US"/>
                            </w:rPr>
                            <w:t xml:space="preserve">+45 </w:t>
                          </w:r>
                          <w:bookmarkEnd w:id="31"/>
                          <w:r w:rsidR="00B5741B">
                            <w:rPr>
                              <w:lang w:val="en-US"/>
                            </w:rPr>
                            <w:t>7231 8200</w:t>
                          </w:r>
                        </w:p>
                        <w:bookmarkEnd w:id="30"/>
                        <w:p w14:paraId="16033754" w14:textId="77777777" w:rsidR="00B5741B" w:rsidRDefault="00B5741B" w:rsidP="008138C3">
                          <w:pPr>
                            <w:pStyle w:val="TemplateAdresse"/>
                            <w:rPr>
                              <w:lang w:val="en-US"/>
                            </w:rPr>
                          </w:pPr>
                          <w:r w:rsidRPr="00B5741B">
                            <w:rPr>
                              <w:lang w:val="en-US"/>
                            </w:rPr>
                            <w:t xml:space="preserve">dff@ufm.dk </w:t>
                          </w:r>
                          <w:bookmarkStart w:id="32" w:name="HIF_SD_OFF_Web"/>
                        </w:p>
                        <w:p w14:paraId="55226925" w14:textId="225445B7" w:rsidR="000C2DAE" w:rsidRPr="000C2DAE" w:rsidRDefault="00B5741B" w:rsidP="008138C3">
                          <w:pPr>
                            <w:pStyle w:val="TemplateAdresse"/>
                            <w:rPr>
                              <w:rFonts w:eastAsiaTheme="majorEastAsia"/>
                              <w:lang w:val="en-US"/>
                            </w:rPr>
                          </w:pPr>
                          <w:r>
                            <w:rPr>
                              <w:rFonts w:eastAsiaTheme="majorEastAsia"/>
                              <w:lang w:val="en-US"/>
                            </w:rPr>
                            <w:t>www.dff.dk</w:t>
                          </w:r>
                        </w:p>
                        <w:bookmarkEnd w:id="32"/>
                        <w:p w14:paraId="2428A4A8" w14:textId="77777777" w:rsidR="000C2DAE" w:rsidRPr="000C2DAE" w:rsidRDefault="000C2DAE" w:rsidP="008138C3">
                          <w:pPr>
                            <w:pStyle w:val="TemplateAdresse"/>
                            <w:rPr>
                              <w:lang w:val="en-US"/>
                            </w:rPr>
                          </w:pPr>
                        </w:p>
                        <w:p w14:paraId="4641904E" w14:textId="1A037897" w:rsidR="000C2DAE" w:rsidRPr="000C2DAE" w:rsidRDefault="000C2DAE" w:rsidP="008138C3">
                          <w:pPr>
                            <w:pStyle w:val="TemplateAdresse"/>
                            <w:rPr>
                              <w:lang w:val="en-US"/>
                            </w:rPr>
                          </w:pPr>
                          <w:bookmarkStart w:id="33" w:name="SD_LAN_CVR"/>
                          <w:bookmarkStart w:id="34" w:name="HIF_SD_OFF_CVR"/>
                          <w:r w:rsidRPr="000C2DAE">
                            <w:rPr>
                              <w:lang w:val="en-US"/>
                            </w:rPr>
                            <w:t>CVR no.</w:t>
                          </w:r>
                          <w:bookmarkEnd w:id="33"/>
                          <w:r w:rsidRPr="000C2DAE">
                            <w:rPr>
                              <w:lang w:val="en-US"/>
                            </w:rPr>
                            <w:t xml:space="preserve"> </w:t>
                          </w:r>
                          <w:r w:rsidR="00B5741B" w:rsidRPr="00B5741B">
                            <w:rPr>
                              <w:rFonts w:eastAsiaTheme="majorEastAsia"/>
                              <w:lang w:val="en-US"/>
                            </w:rPr>
                            <w:t>34042012</w:t>
                          </w:r>
                        </w:p>
                        <w:bookmarkEnd w:id="34"/>
                        <w:p w14:paraId="5C49E0EB" w14:textId="77777777" w:rsidR="000C2DAE" w:rsidRPr="000C2DAE" w:rsidRDefault="000C2DAE" w:rsidP="008138C3">
                          <w:pPr>
                            <w:pStyle w:val="TemplateAdresse"/>
                            <w:rPr>
                              <w:lang w:val="en-US"/>
                            </w:rPr>
                          </w:pPr>
                        </w:p>
                        <w:p w14:paraId="404E4ECE" w14:textId="77777777" w:rsidR="000C2DAE" w:rsidRPr="00F21D6C" w:rsidRDefault="000C2DAE" w:rsidP="001431A0">
                          <w:pPr>
                            <w:pStyle w:val="TemplateAdresse"/>
                            <w:rPr>
                              <w:rFonts w:eastAsiaTheme="majorEastAsia"/>
                              <w:lang w:val="de-DE"/>
                            </w:rPr>
                          </w:pPr>
                        </w:p>
                        <w:p w14:paraId="17320BC1" w14:textId="77777777" w:rsidR="000C2DAE" w:rsidRPr="00F21D6C" w:rsidRDefault="000C2DAE" w:rsidP="00A26E99">
                          <w:pPr>
                            <w:pStyle w:val="TemplateAdresse"/>
                            <w:rPr>
                              <w:rFonts w:eastAsiaTheme="majorEastAsia"/>
                              <w:lang w:val="de-DE"/>
                            </w:rPr>
                          </w:pPr>
                        </w:p>
                      </w:tc>
                    </w:tr>
                  </w:tbl>
                  <w:p w14:paraId="0850A9F9" w14:textId="77777777" w:rsidR="000C2DAE" w:rsidRPr="00F21D6C" w:rsidRDefault="000C2DAE" w:rsidP="000C2DAE">
                    <w:pPr>
                      <w:pStyle w:val="TemplateAdresse"/>
                      <w:rPr>
                        <w:rFonts w:eastAsiaTheme="majorEastAsia"/>
                        <w:szCs w:val="13"/>
                        <w:lang w:val="de-DE"/>
                      </w:rPr>
                    </w:pPr>
                  </w:p>
                </w:txbxContent>
              </v:textbox>
              <w10:wrap anchorx="margin" anchory="page"/>
              <w10:anchorlock/>
            </v:shape>
          </w:pict>
        </mc:Fallback>
      </mc:AlternateContent>
    </w:r>
  </w:p>
  <w:p w14:paraId="55093998" w14:textId="416F25D5" w:rsidR="000C2DAE" w:rsidRPr="003E36D0" w:rsidRDefault="000C2DAE" w:rsidP="000C2DAE">
    <w:pPr>
      <w:pStyle w:val="Headeroverskrift"/>
    </w:pPr>
  </w:p>
  <w:p w14:paraId="5DF36185" w14:textId="77777777" w:rsidR="000C2DAE" w:rsidRDefault="000C2DAE" w:rsidP="000C2DAE"/>
  <w:p w14:paraId="1232646B" w14:textId="68E278CA" w:rsidR="00FE5150" w:rsidRPr="000C2DAE" w:rsidRDefault="00FE5150" w:rsidP="000C2DA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1"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2"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57686E47"/>
    <w:multiLevelType w:val="hybridMultilevel"/>
    <w:tmpl w:val="C7FA3A0E"/>
    <w:lvl w:ilvl="0" w:tplc="28F6CDC0">
      <w:start w:val="6"/>
      <w:numFmt w:val="bullet"/>
      <w:lvlText w:val="-"/>
      <w:lvlJc w:val="left"/>
      <w:pPr>
        <w:ind w:left="720" w:hanging="360"/>
      </w:pPr>
      <w:rPr>
        <w:rFonts w:ascii="Arial" w:eastAsia="Calibr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A1320F4"/>
    <w:multiLevelType w:val="multilevel"/>
    <w:tmpl w:val="C58C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636"/>
        </w:tabs>
        <w:ind w:left="163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3"/>
  </w:num>
  <w:num w:numId="2">
    <w:abstractNumId w:val="9"/>
  </w:num>
  <w:num w:numId="3">
    <w:abstractNumId w:val="1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4"/>
  </w:num>
  <w:num w:numId="14">
    <w:abstractNumId w:val="15"/>
  </w:num>
  <w:num w:numId="15">
    <w:abstractNumId w:val="11"/>
  </w:num>
  <w:num w:numId="16">
    <w:abstractNumId w:val="10"/>
  </w:num>
  <w:num w:numId="17">
    <w:abstractNumId w:val="12"/>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06E"/>
    <w:rsid w:val="00003C7E"/>
    <w:rsid w:val="00010BED"/>
    <w:rsid w:val="00011841"/>
    <w:rsid w:val="00017037"/>
    <w:rsid w:val="00022EC6"/>
    <w:rsid w:val="0002714A"/>
    <w:rsid w:val="0003496E"/>
    <w:rsid w:val="000357E0"/>
    <w:rsid w:val="00041C90"/>
    <w:rsid w:val="000465F0"/>
    <w:rsid w:val="00055B05"/>
    <w:rsid w:val="00063D43"/>
    <w:rsid w:val="0007239A"/>
    <w:rsid w:val="000803A7"/>
    <w:rsid w:val="000C2DAE"/>
    <w:rsid w:val="000C5AA3"/>
    <w:rsid w:val="000F1C8A"/>
    <w:rsid w:val="000F5D84"/>
    <w:rsid w:val="001105DB"/>
    <w:rsid w:val="00113199"/>
    <w:rsid w:val="00114BEC"/>
    <w:rsid w:val="00122D84"/>
    <w:rsid w:val="001268AB"/>
    <w:rsid w:val="00131671"/>
    <w:rsid w:val="00133FD0"/>
    <w:rsid w:val="001431A0"/>
    <w:rsid w:val="001717BA"/>
    <w:rsid w:val="00180A79"/>
    <w:rsid w:val="00180B3F"/>
    <w:rsid w:val="00185FAF"/>
    <w:rsid w:val="00192A74"/>
    <w:rsid w:val="001957E4"/>
    <w:rsid w:val="001967F1"/>
    <w:rsid w:val="001B1677"/>
    <w:rsid w:val="001B7902"/>
    <w:rsid w:val="001C2B81"/>
    <w:rsid w:val="001C46A0"/>
    <w:rsid w:val="001D623A"/>
    <w:rsid w:val="001D649B"/>
    <w:rsid w:val="001F4719"/>
    <w:rsid w:val="0020134D"/>
    <w:rsid w:val="0021061B"/>
    <w:rsid w:val="00217676"/>
    <w:rsid w:val="00261030"/>
    <w:rsid w:val="00263921"/>
    <w:rsid w:val="00270868"/>
    <w:rsid w:val="00281310"/>
    <w:rsid w:val="002A32B0"/>
    <w:rsid w:val="002A6D1F"/>
    <w:rsid w:val="002B77A3"/>
    <w:rsid w:val="002B7A74"/>
    <w:rsid w:val="00302AC6"/>
    <w:rsid w:val="00331986"/>
    <w:rsid w:val="003349BC"/>
    <w:rsid w:val="00346B82"/>
    <w:rsid w:val="003664E5"/>
    <w:rsid w:val="00366F31"/>
    <w:rsid w:val="00377C5C"/>
    <w:rsid w:val="0038054F"/>
    <w:rsid w:val="00380963"/>
    <w:rsid w:val="0038127F"/>
    <w:rsid w:val="0038460F"/>
    <w:rsid w:val="00387A64"/>
    <w:rsid w:val="003C0BD4"/>
    <w:rsid w:val="003C2CB6"/>
    <w:rsid w:val="003C2DF9"/>
    <w:rsid w:val="003D0BCB"/>
    <w:rsid w:val="003D318C"/>
    <w:rsid w:val="003E0443"/>
    <w:rsid w:val="003E1CA4"/>
    <w:rsid w:val="003E36D0"/>
    <w:rsid w:val="003E3997"/>
    <w:rsid w:val="003E42F1"/>
    <w:rsid w:val="003F1009"/>
    <w:rsid w:val="00401A94"/>
    <w:rsid w:val="00427456"/>
    <w:rsid w:val="00441874"/>
    <w:rsid w:val="00467C8E"/>
    <w:rsid w:val="004737F6"/>
    <w:rsid w:val="00477057"/>
    <w:rsid w:val="00486E94"/>
    <w:rsid w:val="00490525"/>
    <w:rsid w:val="00494B1A"/>
    <w:rsid w:val="004B6841"/>
    <w:rsid w:val="004C5A14"/>
    <w:rsid w:val="004E3C96"/>
    <w:rsid w:val="004E66A1"/>
    <w:rsid w:val="0051032B"/>
    <w:rsid w:val="0052049E"/>
    <w:rsid w:val="0052426B"/>
    <w:rsid w:val="00535253"/>
    <w:rsid w:val="005469C3"/>
    <w:rsid w:val="0055139D"/>
    <w:rsid w:val="0056131A"/>
    <w:rsid w:val="0056587E"/>
    <w:rsid w:val="00566AEF"/>
    <w:rsid w:val="005815CA"/>
    <w:rsid w:val="0058291F"/>
    <w:rsid w:val="005A1A96"/>
    <w:rsid w:val="005B0368"/>
    <w:rsid w:val="005B7446"/>
    <w:rsid w:val="005B79C3"/>
    <w:rsid w:val="005C1FD5"/>
    <w:rsid w:val="005D44C0"/>
    <w:rsid w:val="005D67F8"/>
    <w:rsid w:val="005D6AAA"/>
    <w:rsid w:val="005E4643"/>
    <w:rsid w:val="005E5320"/>
    <w:rsid w:val="005F6686"/>
    <w:rsid w:val="005F6DAD"/>
    <w:rsid w:val="00611F37"/>
    <w:rsid w:val="006145A2"/>
    <w:rsid w:val="00615E15"/>
    <w:rsid w:val="00645AFA"/>
    <w:rsid w:val="00651C58"/>
    <w:rsid w:val="006676C3"/>
    <w:rsid w:val="0068060E"/>
    <w:rsid w:val="00680982"/>
    <w:rsid w:val="0068694F"/>
    <w:rsid w:val="00694560"/>
    <w:rsid w:val="006A1420"/>
    <w:rsid w:val="006A3953"/>
    <w:rsid w:val="006A491E"/>
    <w:rsid w:val="006B7C20"/>
    <w:rsid w:val="006C3A0B"/>
    <w:rsid w:val="006C42D3"/>
    <w:rsid w:val="006C44A5"/>
    <w:rsid w:val="006D11C6"/>
    <w:rsid w:val="006D5A7C"/>
    <w:rsid w:val="006F0078"/>
    <w:rsid w:val="0070223B"/>
    <w:rsid w:val="00714CA0"/>
    <w:rsid w:val="007154CD"/>
    <w:rsid w:val="00716498"/>
    <w:rsid w:val="00716873"/>
    <w:rsid w:val="00727873"/>
    <w:rsid w:val="007430D6"/>
    <w:rsid w:val="00744A25"/>
    <w:rsid w:val="00744FAC"/>
    <w:rsid w:val="00753759"/>
    <w:rsid w:val="00763EA6"/>
    <w:rsid w:val="007662DF"/>
    <w:rsid w:val="0078574A"/>
    <w:rsid w:val="00793D08"/>
    <w:rsid w:val="00796D08"/>
    <w:rsid w:val="007A391F"/>
    <w:rsid w:val="007B5198"/>
    <w:rsid w:val="007C737C"/>
    <w:rsid w:val="007E2B96"/>
    <w:rsid w:val="0080538C"/>
    <w:rsid w:val="0081511B"/>
    <w:rsid w:val="00822CCA"/>
    <w:rsid w:val="008264FC"/>
    <w:rsid w:val="00830CBA"/>
    <w:rsid w:val="00834398"/>
    <w:rsid w:val="0083554E"/>
    <w:rsid w:val="0083724F"/>
    <w:rsid w:val="0084154D"/>
    <w:rsid w:val="008433B2"/>
    <w:rsid w:val="00850F0E"/>
    <w:rsid w:val="0085274D"/>
    <w:rsid w:val="0085362A"/>
    <w:rsid w:val="0085461C"/>
    <w:rsid w:val="008631B7"/>
    <w:rsid w:val="00864C1B"/>
    <w:rsid w:val="00871217"/>
    <w:rsid w:val="00872017"/>
    <w:rsid w:val="00872E2A"/>
    <w:rsid w:val="00875EE9"/>
    <w:rsid w:val="008A36DC"/>
    <w:rsid w:val="008B3B01"/>
    <w:rsid w:val="008C3CA7"/>
    <w:rsid w:val="008C4251"/>
    <w:rsid w:val="008E7615"/>
    <w:rsid w:val="008F3C40"/>
    <w:rsid w:val="008F4671"/>
    <w:rsid w:val="008F5BE2"/>
    <w:rsid w:val="008F653B"/>
    <w:rsid w:val="00910080"/>
    <w:rsid w:val="00915AD9"/>
    <w:rsid w:val="009200EA"/>
    <w:rsid w:val="009247C6"/>
    <w:rsid w:val="00931B86"/>
    <w:rsid w:val="00957E41"/>
    <w:rsid w:val="00964DB7"/>
    <w:rsid w:val="00967F8F"/>
    <w:rsid w:val="00970268"/>
    <w:rsid w:val="009755CF"/>
    <w:rsid w:val="009849C2"/>
    <w:rsid w:val="009935DD"/>
    <w:rsid w:val="009974B5"/>
    <w:rsid w:val="009A549F"/>
    <w:rsid w:val="009A7334"/>
    <w:rsid w:val="009B2574"/>
    <w:rsid w:val="009D07C2"/>
    <w:rsid w:val="009D3351"/>
    <w:rsid w:val="009D3BF2"/>
    <w:rsid w:val="009D6E48"/>
    <w:rsid w:val="009F5112"/>
    <w:rsid w:val="009F7C3D"/>
    <w:rsid w:val="00A0764C"/>
    <w:rsid w:val="00A11F20"/>
    <w:rsid w:val="00A13AAA"/>
    <w:rsid w:val="00A14BF9"/>
    <w:rsid w:val="00A25002"/>
    <w:rsid w:val="00A25BA1"/>
    <w:rsid w:val="00A277B2"/>
    <w:rsid w:val="00A316A1"/>
    <w:rsid w:val="00A3642D"/>
    <w:rsid w:val="00A51F34"/>
    <w:rsid w:val="00A52ABD"/>
    <w:rsid w:val="00A5493A"/>
    <w:rsid w:val="00A62257"/>
    <w:rsid w:val="00A65ABA"/>
    <w:rsid w:val="00A76BC2"/>
    <w:rsid w:val="00A802B5"/>
    <w:rsid w:val="00A932D7"/>
    <w:rsid w:val="00AE6B2B"/>
    <w:rsid w:val="00AF3820"/>
    <w:rsid w:val="00AF6722"/>
    <w:rsid w:val="00B2086C"/>
    <w:rsid w:val="00B22DD6"/>
    <w:rsid w:val="00B31E42"/>
    <w:rsid w:val="00B36551"/>
    <w:rsid w:val="00B4069F"/>
    <w:rsid w:val="00B42BC1"/>
    <w:rsid w:val="00B4324B"/>
    <w:rsid w:val="00B46703"/>
    <w:rsid w:val="00B46F49"/>
    <w:rsid w:val="00B506B2"/>
    <w:rsid w:val="00B5741B"/>
    <w:rsid w:val="00B57B8C"/>
    <w:rsid w:val="00B72F36"/>
    <w:rsid w:val="00B7506E"/>
    <w:rsid w:val="00B83CFA"/>
    <w:rsid w:val="00B94EC3"/>
    <w:rsid w:val="00BB63F1"/>
    <w:rsid w:val="00BC53C7"/>
    <w:rsid w:val="00BC72B8"/>
    <w:rsid w:val="00BE0EB0"/>
    <w:rsid w:val="00BE660B"/>
    <w:rsid w:val="00C12F7B"/>
    <w:rsid w:val="00C245A6"/>
    <w:rsid w:val="00C246A5"/>
    <w:rsid w:val="00C27ADF"/>
    <w:rsid w:val="00C27F93"/>
    <w:rsid w:val="00C448F7"/>
    <w:rsid w:val="00C572D2"/>
    <w:rsid w:val="00C70C61"/>
    <w:rsid w:val="00C748A0"/>
    <w:rsid w:val="00C752B7"/>
    <w:rsid w:val="00C9089A"/>
    <w:rsid w:val="00C93F55"/>
    <w:rsid w:val="00CC3D5D"/>
    <w:rsid w:val="00CD1F7D"/>
    <w:rsid w:val="00CD4F7E"/>
    <w:rsid w:val="00CD5F3D"/>
    <w:rsid w:val="00CD62E3"/>
    <w:rsid w:val="00CF674C"/>
    <w:rsid w:val="00D06F65"/>
    <w:rsid w:val="00D2098A"/>
    <w:rsid w:val="00D269FF"/>
    <w:rsid w:val="00D33EDA"/>
    <w:rsid w:val="00D35271"/>
    <w:rsid w:val="00D4136C"/>
    <w:rsid w:val="00D61FB2"/>
    <w:rsid w:val="00D67AD6"/>
    <w:rsid w:val="00D67AF8"/>
    <w:rsid w:val="00D7294C"/>
    <w:rsid w:val="00D729BA"/>
    <w:rsid w:val="00D7504C"/>
    <w:rsid w:val="00DA6527"/>
    <w:rsid w:val="00DB5092"/>
    <w:rsid w:val="00DB64E7"/>
    <w:rsid w:val="00DC0357"/>
    <w:rsid w:val="00DC6233"/>
    <w:rsid w:val="00DE1B77"/>
    <w:rsid w:val="00DE4F33"/>
    <w:rsid w:val="00DE4FBF"/>
    <w:rsid w:val="00E069E0"/>
    <w:rsid w:val="00E23B8C"/>
    <w:rsid w:val="00E23CE4"/>
    <w:rsid w:val="00E355A3"/>
    <w:rsid w:val="00E44664"/>
    <w:rsid w:val="00E7002F"/>
    <w:rsid w:val="00E85A2E"/>
    <w:rsid w:val="00E948FC"/>
    <w:rsid w:val="00EA096B"/>
    <w:rsid w:val="00EA6354"/>
    <w:rsid w:val="00EB1E2D"/>
    <w:rsid w:val="00EB2851"/>
    <w:rsid w:val="00ED1CCB"/>
    <w:rsid w:val="00ED2F6A"/>
    <w:rsid w:val="00ED618E"/>
    <w:rsid w:val="00EE06EA"/>
    <w:rsid w:val="00F051A8"/>
    <w:rsid w:val="00F21281"/>
    <w:rsid w:val="00F2648D"/>
    <w:rsid w:val="00F32193"/>
    <w:rsid w:val="00F41773"/>
    <w:rsid w:val="00F43FDC"/>
    <w:rsid w:val="00F45A5F"/>
    <w:rsid w:val="00F66CCA"/>
    <w:rsid w:val="00F66DF5"/>
    <w:rsid w:val="00F67A47"/>
    <w:rsid w:val="00F8768F"/>
    <w:rsid w:val="00F95A2E"/>
    <w:rsid w:val="00FA207A"/>
    <w:rsid w:val="00FA4587"/>
    <w:rsid w:val="00FB0EC7"/>
    <w:rsid w:val="00FC58E5"/>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BA984D"/>
  <w15:docId w15:val="{BE6626C5-5DB5-49AA-8C98-9E4990641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74C"/>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CF674C"/>
    <w:pPr>
      <w:keepNext/>
      <w:keepLines/>
      <w:spacing w:line="240" w:lineRule="atLeast"/>
    </w:pPr>
    <w:rPr>
      <w:b/>
      <w:bCs/>
      <w:color w:val="9C88BB" w:themeColor="accent5"/>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38054F"/>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38054F"/>
    <w:rPr>
      <w:sz w:val="16"/>
    </w:rPr>
  </w:style>
  <w:style w:type="paragraph" w:styleId="Opstilling-punkttegn">
    <w:name w:val="List Bullet"/>
    <w:basedOn w:val="Normal"/>
    <w:uiPriority w:val="2"/>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38054F"/>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38054F"/>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25BA1"/>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8054F"/>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semiHidden/>
    <w:rsid w:val="000C5AA3"/>
    <w:pPr>
      <w:keepNext/>
      <w:keepLines/>
      <w:spacing w:after="260"/>
    </w:pPr>
    <w:rPr>
      <w:color w:val="000000"/>
    </w:rPr>
  </w:style>
  <w:style w:type="paragraph" w:customStyle="1" w:styleId="Billede-Tekst">
    <w:name w:val="Billede - Tekst"/>
    <w:basedOn w:val="Normal"/>
    <w:uiPriority w:val="3"/>
    <w:rsid w:val="00185FAF"/>
    <w:pPr>
      <w:tabs>
        <w:tab w:val="left" w:pos="454"/>
      </w:tabs>
      <w:spacing w:line="220" w:lineRule="atLeast"/>
    </w:pPr>
    <w:rPr>
      <w:sz w:val="18"/>
    </w:rPr>
  </w:style>
  <w:style w:type="character" w:styleId="Kommentarhenvisning">
    <w:name w:val="annotation reference"/>
    <w:basedOn w:val="Standardskrifttypeiafsnit"/>
    <w:uiPriority w:val="99"/>
    <w:semiHidden/>
    <w:unhideWhenUsed/>
    <w:rsid w:val="00DB5092"/>
    <w:rPr>
      <w:sz w:val="16"/>
      <w:szCs w:val="16"/>
    </w:rPr>
  </w:style>
  <w:style w:type="paragraph" w:styleId="Kommentartekst">
    <w:name w:val="annotation text"/>
    <w:basedOn w:val="Normal"/>
    <w:link w:val="KommentartekstTegn"/>
    <w:uiPriority w:val="99"/>
    <w:semiHidden/>
    <w:unhideWhenUsed/>
    <w:rsid w:val="00DB5092"/>
    <w:pPr>
      <w:spacing w:line="240" w:lineRule="auto"/>
    </w:pPr>
  </w:style>
  <w:style w:type="character" w:customStyle="1" w:styleId="KommentartekstTegn">
    <w:name w:val="Kommentartekst Tegn"/>
    <w:basedOn w:val="Standardskrifttypeiafsnit"/>
    <w:link w:val="Kommentartekst"/>
    <w:uiPriority w:val="99"/>
    <w:semiHidden/>
    <w:rsid w:val="00DB5092"/>
  </w:style>
  <w:style w:type="paragraph" w:styleId="Kommentaremne">
    <w:name w:val="annotation subject"/>
    <w:basedOn w:val="Kommentartekst"/>
    <w:next w:val="Kommentartekst"/>
    <w:link w:val="KommentaremneTegn"/>
    <w:uiPriority w:val="99"/>
    <w:semiHidden/>
    <w:unhideWhenUsed/>
    <w:rsid w:val="00DB5092"/>
    <w:rPr>
      <w:b/>
      <w:bCs/>
    </w:rPr>
  </w:style>
  <w:style w:type="character" w:customStyle="1" w:styleId="KommentaremneTegn">
    <w:name w:val="Kommentaremne Tegn"/>
    <w:basedOn w:val="KommentartekstTegn"/>
    <w:link w:val="Kommentaremne"/>
    <w:uiPriority w:val="99"/>
    <w:semiHidden/>
    <w:rsid w:val="00DB5092"/>
    <w:rPr>
      <w:b/>
      <w:bCs/>
    </w:rPr>
  </w:style>
  <w:style w:type="character" w:styleId="Hyperlink">
    <w:name w:val="Hyperlink"/>
    <w:uiPriority w:val="99"/>
    <w:rsid w:val="00380963"/>
    <w:rPr>
      <w:color w:val="0000FF"/>
      <w:u w:val="single"/>
    </w:rPr>
  </w:style>
  <w:style w:type="character" w:styleId="BesgtLink">
    <w:name w:val="FollowedHyperlink"/>
    <w:basedOn w:val="Standardskrifttypeiafsnit"/>
    <w:uiPriority w:val="99"/>
    <w:semiHidden/>
    <w:unhideWhenUsed/>
    <w:rsid w:val="000C2DAE"/>
    <w:rPr>
      <w:color w:val="9C88B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datatilsynet.d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rskerskatteordning@ufm.d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post.borger.dk/?logon=borger&amp;function=inbox&amp;mailboxid=28071"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ost.virk.dk/?logon=virksomhed&amp;function=inbox&amp;mailboxid=28071"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06643\appdata\roaming\microsoft\templates\WordEngineTemplates\Nota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BD68BDB6454D189F1133FF2D6BE2C7"/>
        <w:category>
          <w:name w:val="Generelt"/>
          <w:gallery w:val="placeholder"/>
        </w:category>
        <w:types>
          <w:type w:val="bbPlcHdr"/>
        </w:types>
        <w:behaviors>
          <w:behavior w:val="content"/>
        </w:behaviors>
        <w:guid w:val="{F7E39F78-69E9-4B7E-9038-EBF6EB6FC713}"/>
      </w:docPartPr>
      <w:docPartBody>
        <w:p w:rsidR="007A5EE8" w:rsidRDefault="00B93E81" w:rsidP="00B93E81">
          <w:pPr>
            <w:pStyle w:val="DFBD68BDB6454D189F1133FF2D6BE2C7"/>
          </w:pPr>
          <w:r w:rsidRPr="00737E74">
            <w:rPr>
              <w:rStyle w:val="Pladsholderteks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81"/>
    <w:rsid w:val="00233B3E"/>
    <w:rsid w:val="00352726"/>
    <w:rsid w:val="004310F3"/>
    <w:rsid w:val="005D14FD"/>
    <w:rsid w:val="00640925"/>
    <w:rsid w:val="007A5EE8"/>
    <w:rsid w:val="00B93E81"/>
    <w:rsid w:val="00CC1F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93E81"/>
    <w:rPr>
      <w:color w:val="808080"/>
    </w:rPr>
  </w:style>
  <w:style w:type="paragraph" w:customStyle="1" w:styleId="DFBD68BDB6454D189F1133FF2D6BE2C7">
    <w:name w:val="DFBD68BDB6454D189F1133FF2D6BE2C7"/>
    <w:rsid w:val="00B93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FM Word">
      <a:dk1>
        <a:srgbClr val="000000"/>
      </a:dk1>
      <a:lt1>
        <a:sysClr val="window" lastClr="FFFFFF"/>
      </a:lt1>
      <a:dk2>
        <a:srgbClr val="E6821E"/>
      </a:dk2>
      <a:lt2>
        <a:srgbClr val="46328C"/>
      </a:lt2>
      <a:accent1>
        <a:srgbClr val="BF1C80"/>
      </a:accent1>
      <a:accent2>
        <a:srgbClr val="5AB4E6"/>
      </a:accent2>
      <a:accent3>
        <a:srgbClr val="19528F"/>
      </a:accent3>
      <a:accent4>
        <a:srgbClr val="888888"/>
      </a:accent4>
      <a:accent5>
        <a:srgbClr val="9C88BB"/>
      </a:accent5>
      <a:accent6>
        <a:srgbClr val="72BB81"/>
      </a:accent6>
      <a:hlink>
        <a:srgbClr val="46328C"/>
      </a:hlink>
      <a:folHlink>
        <a:srgbClr val="9C88B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Dokument nr.</gbs:DocumentNumber>
  <gbs:DocumentDate gbs:loadFromGrowBusiness="OnProduce" gbs:saveInGrowBusiness="False" gbs:connected="true" gbs:recno="" gbs:entity="" gbs:datatype="date" gbs:key="2103067409">Marts 2018</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500759D5-5072-4338-BD63-47205F559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10</TotalTime>
  <Pages>5</Pages>
  <Words>1430</Words>
  <Characters>7713</Characters>
  <Application>Microsoft Office Word</Application>
  <DocSecurity>0</DocSecurity>
  <Lines>226</Lines>
  <Paragraphs>107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Statens IT</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Vibeke Kalsbeek</dc:creator>
  <cp:lastModifiedBy>Allan Hegelund</cp:lastModifiedBy>
  <cp:revision>4</cp:revision>
  <cp:lastPrinted>2020-01-08T13:00:00Z</cp:lastPrinted>
  <dcterms:created xsi:type="dcterms:W3CDTF">2026-01-14T13:23:00Z</dcterms:created>
  <dcterms:modified xsi:type="dcterms:W3CDTF">2026-01-14T13:28:00Z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43119</vt:lpwstr>
  </property>
  <property fmtid="{D5CDD505-2E9C-101B-9397-08002B2CF9AE}" pid="11" name="sdDocumentDateFormat">
    <vt:lpwstr>da-DK:d. MMMM yyyy</vt:lpwstr>
  </property>
  <property fmtid="{D5CDD505-2E9C-101B-9397-08002B2CF9AE}" pid="12" name="SD_DocumentLanguageString">
    <vt:lpwstr>Dansk (Danmark)</vt:lpwstr>
  </property>
  <property fmtid="{D5CDD505-2E9C-101B-9397-08002B2CF9AE}" pid="13" name="SD_CtlText_Usersettings_Userprofile">
    <vt:lpwstr>SFU-Vibeke Kalsbeek</vt:lpwstr>
  </property>
  <property fmtid="{D5CDD505-2E9C-101B-9397-08002B2CF9AE}" pid="14" name="SD_CtlText_General_AfsenderRaad">
    <vt:lpwstr/>
  </property>
  <property fmtid="{D5CDD505-2E9C-101B-9397-08002B2CF9AE}" pid="15" name="SD_UserprofileName">
    <vt:lpwstr>SFU-Vibeke Kalsbeek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SFU - Styrelsen for Forskning og Uddannelse</vt:lpwstr>
  </property>
  <property fmtid="{D5CDD505-2E9C-101B-9397-08002B2CF9AE}" pid="19" name="SD_Office_SD_OFF_Myndighed">
    <vt:lpwstr>Styrelsen for Forskning og Uddannelse</vt:lpwstr>
  </property>
  <property fmtid="{D5CDD505-2E9C-101B-9397-08002B2CF9AE}" pid="20" name="SD_Office_SD_OFF_Undermyndighed">
    <vt:lpwstr/>
  </property>
  <property fmtid="{D5CDD505-2E9C-101B-9397-08002B2CF9AE}" pid="21" name="SD_Office_SD_OFF_Myndighed_EN">
    <vt:lpwstr>Danish Agency for Science and Higher Education</vt:lpwstr>
  </property>
  <property fmtid="{D5CDD505-2E9C-101B-9397-08002B2CF9AE}" pid="22" name="SD_Office_SD_OFF_Undermyndighed_EN">
    <vt:lpwstr/>
  </property>
  <property fmtid="{D5CDD505-2E9C-101B-9397-08002B2CF9AE}" pid="23" name="SD_Office_SD_OFF_Address">
    <vt:lpwstr>Bredgade 40*1260 København K</vt:lpwstr>
  </property>
  <property fmtid="{D5CDD505-2E9C-101B-9397-08002B2CF9AE}" pid="24" name="SD_Office_SD_OFF_Address_EN">
    <vt:lpwstr>Bredgade 40*1260 Copenhagen K*Denmark</vt:lpwstr>
  </property>
  <property fmtid="{D5CDD505-2E9C-101B-9397-08002B2CF9AE}" pid="25" name="SD_Office_SD_OFF_Phone">
    <vt:lpwstr>3544 6200</vt:lpwstr>
  </property>
  <property fmtid="{D5CDD505-2E9C-101B-9397-08002B2CF9AE}" pid="26" name="SD_Office_SD_OFF_Fax">
    <vt:lpwstr>3544 6201</vt:lpwstr>
  </property>
  <property fmtid="{D5CDD505-2E9C-101B-9397-08002B2CF9AE}" pid="27" name="SD_Office_SD_OFF_Phone_EN">
    <vt:lpwstr>+45 3544 6200</vt:lpwstr>
  </property>
  <property fmtid="{D5CDD505-2E9C-101B-9397-08002B2CF9AE}" pid="28" name="SD_Office_SD_OFF_Fax_EN">
    <vt:lpwstr>+45 3544 6201</vt:lpwstr>
  </property>
  <property fmtid="{D5CDD505-2E9C-101B-9397-08002B2CF9AE}" pid="29" name="SD_Office_SD_OFF_Email">
    <vt:lpwstr>sfu@ufm.dk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1991 8440</vt:lpwstr>
  </property>
  <property fmtid="{D5CDD505-2E9C-101B-9397-08002B2CF9AE}" pid="33" name="SD_Office_SD_OFF_ArtworkDefinition">
    <vt:lpwstr>Logo</vt:lpwstr>
  </property>
  <property fmtid="{D5CDD505-2E9C-101B-9397-08002B2CF9AE}" pid="34" name="SD_Office_SD_OFF_LogoName">
    <vt:lpwstr>UFM</vt:lpwstr>
  </property>
  <property fmtid="{D5CDD505-2E9C-101B-9397-08002B2CF9AE}" pid="35" name="SD_Office_SD_OFF_PublicationLogoName">
    <vt:lpwstr>SFU</vt:lpwstr>
  </property>
  <property fmtid="{D5CDD505-2E9C-101B-9397-08002B2CF9AE}" pid="36" name="LastCompletedArtworkDefinition">
    <vt:lpwstr>Logo</vt:lpwstr>
  </property>
  <property fmtid="{D5CDD505-2E9C-101B-9397-08002B2CF9AE}" pid="37" name="SD_USR_Kontornavn">
    <vt:lpwstr>Sekretariatet for De Frie Forskningsråd - Forskningsfaglig rådgivning og forvaltning</vt:lpwstr>
  </property>
  <property fmtid="{D5CDD505-2E9C-101B-9397-08002B2CF9AE}" pid="38" name="SD_USR_Name">
    <vt:lpwstr>Vibeke Kalsbeek</vt:lpwstr>
  </property>
  <property fmtid="{D5CDD505-2E9C-101B-9397-08002B2CF9AE}" pid="39" name="SD_USR_Title">
    <vt:lpwstr>Fuldmægtig</vt:lpwstr>
  </property>
  <property fmtid="{D5CDD505-2E9C-101B-9397-08002B2CF9AE}" pid="40" name="SD_USR_DirectPhone">
    <vt:lpwstr>+45 72 31 83 35</vt:lpwstr>
  </property>
  <property fmtid="{D5CDD505-2E9C-101B-9397-08002B2CF9AE}" pid="41" name="SD_USR_Mobile">
    <vt:lpwstr>+45 72 31 83 35</vt:lpwstr>
  </property>
  <property fmtid="{D5CDD505-2E9C-101B-9397-08002B2CF9AE}" pid="42" name="SD_USR_Email">
    <vt:lpwstr>vka@ufm.dk</vt:lpwstr>
  </property>
  <property fmtid="{D5CDD505-2E9C-101B-9397-08002B2CF9AE}" pid="43" name="DocumentInfoFinished">
    <vt:lpwstr>True</vt:lpwstr>
  </property>
</Properties>
</file>